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43866">
        <w:rPr>
          <w:rFonts w:ascii="Times New Roman" w:hAnsi="Times New Roman"/>
          <w:sz w:val="28"/>
          <w:szCs w:val="28"/>
        </w:rPr>
        <w:t> «Волшебная соль».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b/>
          <w:sz w:val="28"/>
          <w:szCs w:val="28"/>
        </w:rPr>
        <w:t>Цель:</w:t>
      </w:r>
      <w:r w:rsidRPr="00B43866">
        <w:rPr>
          <w:rFonts w:ascii="Times New Roman" w:hAnsi="Times New Roman"/>
          <w:sz w:val="28"/>
          <w:szCs w:val="28"/>
        </w:rPr>
        <w:t xml:space="preserve"> познакомить детей с особенностям соли, ее свойствами.</w:t>
      </w:r>
    </w:p>
    <w:p w:rsidR="00120914" w:rsidRPr="00B43866" w:rsidRDefault="00120914" w:rsidP="00B43866">
      <w:pPr>
        <w:spacing w:after="0"/>
        <w:rPr>
          <w:rFonts w:ascii="Times New Roman" w:hAnsi="Times New Roman"/>
          <w:b/>
          <w:sz w:val="28"/>
          <w:szCs w:val="28"/>
        </w:rPr>
      </w:pPr>
      <w:r w:rsidRPr="00B43866">
        <w:rPr>
          <w:rFonts w:ascii="Times New Roman" w:hAnsi="Times New Roman"/>
          <w:b/>
          <w:sz w:val="28"/>
          <w:szCs w:val="28"/>
        </w:rPr>
        <w:t>Задачи.</w:t>
      </w:r>
    </w:p>
    <w:p w:rsidR="00120914" w:rsidRPr="00B43866" w:rsidRDefault="00120914" w:rsidP="00B43866">
      <w:pPr>
        <w:spacing w:after="0"/>
        <w:rPr>
          <w:rFonts w:ascii="Times New Roman" w:hAnsi="Times New Roman"/>
          <w:b/>
          <w:sz w:val="28"/>
          <w:szCs w:val="28"/>
        </w:rPr>
      </w:pPr>
      <w:r w:rsidRPr="00B43866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• способствовать накоплению у детей конкретных представлений о свойствах соли;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• развивать интерес к новому, к экспериментированию;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• формирование умений слушать и руководствоваться указаниями взрослого.</w:t>
      </w:r>
    </w:p>
    <w:p w:rsidR="00120914" w:rsidRPr="00B43866" w:rsidRDefault="00120914" w:rsidP="00B43866">
      <w:pPr>
        <w:spacing w:after="0"/>
        <w:rPr>
          <w:rFonts w:ascii="Times New Roman" w:hAnsi="Times New Roman"/>
          <w:b/>
          <w:sz w:val="28"/>
          <w:szCs w:val="28"/>
        </w:rPr>
      </w:pPr>
      <w:r w:rsidRPr="00B43866">
        <w:rPr>
          <w:rFonts w:ascii="Times New Roman" w:hAnsi="Times New Roman"/>
          <w:b/>
          <w:sz w:val="28"/>
          <w:szCs w:val="28"/>
        </w:rPr>
        <w:t>Развивающие: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• развивать умение обобщать, устанавливать причинно – следственные связи,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• умение делать выводы;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• развивать познавательную активность, коммуникативные навыки детей в процессе экспериментирования;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• развивать мелкую моторику рук.</w:t>
      </w:r>
    </w:p>
    <w:p w:rsidR="00120914" w:rsidRPr="00B43866" w:rsidRDefault="00120914" w:rsidP="00B43866">
      <w:pPr>
        <w:spacing w:after="0"/>
        <w:rPr>
          <w:rFonts w:ascii="Times New Roman" w:hAnsi="Times New Roman"/>
          <w:b/>
          <w:sz w:val="28"/>
          <w:szCs w:val="28"/>
        </w:rPr>
      </w:pPr>
      <w:r w:rsidRPr="00B43866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• воспитывать любознательность, потребность в получении информацию о соли;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• воспитывать умение соблюдать правила безопасного поведения при проведении опытов с солью,</w:t>
      </w:r>
    </w:p>
    <w:p w:rsidR="00120914" w:rsidRPr="00B43866" w:rsidRDefault="00120914" w:rsidP="00B43866">
      <w:pPr>
        <w:spacing w:after="0"/>
        <w:rPr>
          <w:rFonts w:ascii="Times New Roman" w:hAnsi="Times New Roman"/>
          <w:b/>
          <w:sz w:val="28"/>
          <w:szCs w:val="28"/>
        </w:rPr>
      </w:pPr>
      <w:r w:rsidRPr="00B43866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• материал для исследовательской деятельности : стаканчики с водой, яйцо, соль, тарелочки с солью, ложки, пипетки</w:t>
      </w:r>
      <w:r>
        <w:rPr>
          <w:rFonts w:ascii="Times New Roman" w:hAnsi="Times New Roman"/>
          <w:sz w:val="28"/>
          <w:szCs w:val="28"/>
        </w:rPr>
        <w:t>, баночки, мел</w:t>
      </w:r>
      <w:r w:rsidRPr="00B43866">
        <w:rPr>
          <w:rFonts w:ascii="Times New Roman" w:hAnsi="Times New Roman"/>
          <w:sz w:val="28"/>
          <w:szCs w:val="28"/>
        </w:rPr>
        <w:t>;</w:t>
      </w:r>
    </w:p>
    <w:p w:rsidR="00120914" w:rsidRPr="00725D4D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• ноутбук, презентация «Что такое соль»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• беседы «</w:t>
      </w:r>
      <w:hyperlink r:id="rId5" w:tooltip="Соль. Изучаем соль" w:history="1">
        <w:r w:rsidRPr="00725D4D">
          <w:rPr>
            <w:rStyle w:val="Hyperlink"/>
            <w:rFonts w:ascii="Times New Roman" w:hAnsi="Times New Roman"/>
            <w:color w:val="000000"/>
            <w:sz w:val="28"/>
            <w:szCs w:val="28"/>
          </w:rPr>
          <w:t>Соль в нашей жизни</w:t>
        </w:r>
      </w:hyperlink>
      <w:r w:rsidRPr="00B43866">
        <w:rPr>
          <w:rFonts w:ascii="Times New Roman" w:hAnsi="Times New Roman"/>
          <w:sz w:val="28"/>
          <w:szCs w:val="28"/>
        </w:rPr>
        <w:t>», «Чудесные превращения соли», «Эта удивительная соль», «Соль – волшебница», «По следам соли»;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• опыты с солью;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• просмотр презентаций «Добыча соли», «Как приходит соль на стол», «Обыкновенная и необыкновенная соль», «Удивительная соль»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• знакомство с пословицами и поговорками о соли.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Словарная работа: йодированная, поваренная, каменная</w:t>
      </w:r>
    </w:p>
    <w:p w:rsidR="00120914" w:rsidRPr="00334136" w:rsidRDefault="00120914" w:rsidP="00B43866">
      <w:pPr>
        <w:spacing w:after="0"/>
        <w:rPr>
          <w:rFonts w:ascii="Times New Roman" w:hAnsi="Times New Roman"/>
          <w:b/>
          <w:sz w:val="28"/>
          <w:szCs w:val="28"/>
        </w:rPr>
      </w:pPr>
      <w:r w:rsidRPr="00334136">
        <w:rPr>
          <w:rFonts w:ascii="Times New Roman" w:hAnsi="Times New Roman"/>
          <w:b/>
          <w:sz w:val="28"/>
          <w:szCs w:val="28"/>
        </w:rPr>
        <w:t>Ход занятия.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Организационный момент.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Ребята, сегодня на занятие к нам пришли гости. А гостям мы всегда рады. Давайте с ними поздороваемся (дети здороваются).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Садимся на стульчики. Поудобнее садитесь, не вертитесь, не крутитесь.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- Ребята, утром почтальон принес нам шкатулку. Хотите узнать, что в ней? Тогда отгадайте загадку.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Без неё, ребята, повар, как без рук,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И становится вся пища несъедобной вдруг!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Если в ранку попадёт – испытаешь боль.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Вы, конечно, догадались сразу, это - (соль)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Вы, конечно, догадались. Ну, конечно, это соль</w:t>
      </w:r>
      <w:r>
        <w:rPr>
          <w:rFonts w:ascii="Times New Roman" w:hAnsi="Times New Roman"/>
          <w:sz w:val="28"/>
          <w:szCs w:val="28"/>
        </w:rPr>
        <w:t>. Слайд 1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Что такое соль? - (Это полезное природное ископаемое) Слайд 2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Соль - один из важнейших полезных ископаемых на земле. Откуда берется соль? (Соль- люди добывают из м</w:t>
      </w:r>
      <w:r>
        <w:rPr>
          <w:rFonts w:ascii="Times New Roman" w:hAnsi="Times New Roman"/>
          <w:sz w:val="28"/>
          <w:szCs w:val="28"/>
        </w:rPr>
        <w:t>орской воды, а помогают им могуч</w:t>
      </w:r>
      <w:r w:rsidRPr="00B43866">
        <w:rPr>
          <w:rFonts w:ascii="Times New Roman" w:hAnsi="Times New Roman"/>
          <w:sz w:val="28"/>
          <w:szCs w:val="28"/>
        </w:rPr>
        <w:t>ие насосы, соль добывают из шахт. Добывают ее под землёй в огромных пещерах, из морской воды. Слайд</w:t>
      </w:r>
      <w:r>
        <w:rPr>
          <w:rFonts w:ascii="Times New Roman" w:hAnsi="Times New Roman"/>
          <w:sz w:val="28"/>
          <w:szCs w:val="28"/>
        </w:rPr>
        <w:t xml:space="preserve"> 3, 4,5</w:t>
      </w:r>
    </w:p>
    <w:p w:rsidR="00120914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Какая бывает соль? (виды соли) 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Соль бывает каменная, пищевая, морская Слайд</w:t>
      </w:r>
      <w:r>
        <w:rPr>
          <w:rFonts w:ascii="Times New Roman" w:hAnsi="Times New Roman"/>
          <w:sz w:val="28"/>
          <w:szCs w:val="28"/>
        </w:rPr>
        <w:t xml:space="preserve"> 6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Где люди используют соль? (её используют для приготовления пищи, консервирования овощей) Слайд</w:t>
      </w:r>
      <w:r>
        <w:rPr>
          <w:rFonts w:ascii="Times New Roman" w:hAnsi="Times New Roman"/>
          <w:sz w:val="28"/>
          <w:szCs w:val="28"/>
        </w:rPr>
        <w:t>7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Как человек применяет в медицине соль в медицине? (полоскание горла, промывание носа, соляные комнаты, ванны</w:t>
      </w:r>
      <w:r>
        <w:rPr>
          <w:rFonts w:ascii="Times New Roman" w:hAnsi="Times New Roman"/>
          <w:sz w:val="28"/>
          <w:szCs w:val="28"/>
        </w:rPr>
        <w:t xml:space="preserve"> Слайд 8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Кому еще нужна соль, кроме человека? (животным, но в небольших количествах)</w:t>
      </w:r>
      <w:r>
        <w:rPr>
          <w:rFonts w:ascii="Times New Roman" w:hAnsi="Times New Roman"/>
          <w:sz w:val="28"/>
          <w:szCs w:val="28"/>
        </w:rPr>
        <w:t xml:space="preserve"> Слайд 9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Где еще человек использует соль? ( в промышленности и технике: при изготовлении мыла, духов, стекла, бумаги; зимой посыпают дороги солью, чтобы лед быстрее растаял)</w:t>
      </w:r>
      <w:r>
        <w:rPr>
          <w:rFonts w:ascii="Times New Roman" w:hAnsi="Times New Roman"/>
          <w:sz w:val="28"/>
          <w:szCs w:val="28"/>
        </w:rPr>
        <w:t xml:space="preserve"> Слайд 10, 11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Как вы думаете соль полезна или вредна? (соль полезна, она содержит минеральное вещество йод. Соль необходима для жизни и здоровья человека.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Физкультминутка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Тихо плещется вода,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Мы плывём по тёплой речке. (Плавательные движения руками)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В небе тучки, как овечки,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Разбежались, кто куда. (Потягивания — руки вверх и в стороны)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Мы из речки вылезаем,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Чтоб обсохнуть, погуляем. (Ходьба на месте)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А теперь глубокий вдох.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И садимся на песок. (Дети садятся)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Ребята! Говорят, что соль волшебница! Вы хотите узнать почему?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А для этого я приглашаю вас в свою лабораторию. А вы знаете, что такое лаборатория? (Это место, где учёные проводят опыты и ставят эксперименты.).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Давайте сегодня мы с вами превратимся в таких учёных и будем проводить опыты по </w:t>
      </w:r>
      <w:hyperlink r:id="rId6" w:tooltip="Исследовательская деятельность" w:history="1">
        <w:r w:rsidRPr="00B43866">
          <w:rPr>
            <w:rStyle w:val="Hyperlink"/>
            <w:rFonts w:ascii="Times New Roman" w:hAnsi="Times New Roman"/>
            <w:sz w:val="28"/>
            <w:szCs w:val="28"/>
          </w:rPr>
          <w:t>исследованию соли</w:t>
        </w:r>
      </w:hyperlink>
      <w:r w:rsidRPr="00B43866">
        <w:rPr>
          <w:rFonts w:ascii="Times New Roman" w:hAnsi="Times New Roman"/>
          <w:sz w:val="28"/>
          <w:szCs w:val="28"/>
        </w:rPr>
        <w:t>, её свойств.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- Давайте произнесем волшебные слова :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Хлоп-хлоп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Топ-топ, повернись,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И в волшебной лаборатории очутись!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- Вот, мы с вами находимся в лаборатории, где проводят </w:t>
      </w:r>
      <w:r>
        <w:rPr>
          <w:rFonts w:ascii="Times New Roman" w:hAnsi="Times New Roman"/>
          <w:sz w:val="28"/>
          <w:szCs w:val="28"/>
        </w:rPr>
        <w:t xml:space="preserve">эксперименты и опыты 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Проходите к столам. В нашей лаборатории мы будем </w:t>
      </w:r>
      <w:hyperlink r:id="rId7" w:tooltip="Исследовательская и экспериментальная деятельность" w:history="1">
        <w:r w:rsidRPr="00B43866">
          <w:rPr>
            <w:rStyle w:val="Hyperlink"/>
            <w:rFonts w:ascii="Times New Roman" w:hAnsi="Times New Roman"/>
            <w:sz w:val="28"/>
            <w:szCs w:val="28"/>
          </w:rPr>
          <w:t>исследовать свойства соли</w:t>
        </w:r>
      </w:hyperlink>
      <w:r w:rsidRPr="00B43866">
        <w:rPr>
          <w:rFonts w:ascii="Times New Roman" w:hAnsi="Times New Roman"/>
          <w:sz w:val="28"/>
          <w:szCs w:val="28"/>
        </w:rPr>
        <w:t>. Чтобы правильно выполнять опыты, нужно внимательно слушать и соблюдать правила безопасности. И давайте вспомним правила безопасности Слайд</w:t>
      </w:r>
      <w:r>
        <w:rPr>
          <w:rFonts w:ascii="Times New Roman" w:hAnsi="Times New Roman"/>
          <w:sz w:val="28"/>
          <w:szCs w:val="28"/>
        </w:rPr>
        <w:t xml:space="preserve"> 12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При работе с солью надо соблюдать :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1- не трогать руками глаза,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2- соблюдать тишину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3- не толкать соседа во время работы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4- сначала посмотри, а потом повтори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5- выполнил и положи на место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-И так внимание.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Опыт № 1 Есть ли у соли запах? Из чего состоит соль»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Перед вами тарелочки с солью, посмотрите внимательно на соль и скажите, какого она цвета? (Белая)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Рассмотрите соль, на что похожа соль? Что вы видите? (зернышки, кристаллы, крупинки, соль похожа на порошок)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Определите, есть ли у соли запах? Но прежде, я хочу вас предупредить! Соль нюхать нужно осторожно. Частицы могут попасть в нос и привести к раздражению кожи.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Дети нюхают соль и отвечают : Соль не пахнет, не имеет запаха.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Насыпьте ложечку соли на тарелочку из стаканчика. Что вы сделали, насыпали или налили? (насыпали). Значит соль, какая (сыпучая, рассыпчатая).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Какой вывод делаем?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Соль состоит из маленьких кристаллов, крупинок; соль белого цвета, не имеет запаха; соль сыпучая, рассыпчатая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- А теперь продолжим изучать свойства соли.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- Про соль говорят : «В воде родится, а воды боится».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- А так ли это, действительно ли соль боится воды, сейчас мы докажем.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Опыт № 2: «Соль растворяется в воде».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- У вас на столах стоят стакан с водой. Возьмите ложку соли, добавьте в стакан с водой, размешайте,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-Что произошло с солью?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- Значит, какой можно сделать вывод (соль растворяется в воде)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А как вы думаете, что произошло с водой, есть в воде соль или её нет?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Проверим и узнаем. Возьмите ложки и попробуйте воду. Какой она стала на вкус? (Солёная)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- Значит соль осталась в стакане, в воде, не исчезла, а только растворилась (закрепить слово растворилась).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Какой делаем вывод? Когда смешиваем воду с солью, соль растворяется, вода становится соленой.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- Поэтому и в пословице говорится, что соль-воды боится.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- Свойство соли – растворение в жидкостях и передача вкуса используется поварами в приготовлении пищи. Давайте и мы сейчас побудим поварятами, приготовим вкусную капусту.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Пальчиковая гимнастика «Капуста».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Мы капусту рубим- рубим, - (размашистые движения руками, как топором)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Мы капусту режем-режем, - (энергичные движения прямыми ладонями вперед-назад)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Мы морковку трем-трем,- (растирание левой ладони правым кулачком)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Мы капусту солим-солим, - («берут» щепотку соли и «солят»)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Мы капусту жмём-жмём. - (сгибание и разгибание кистей рук)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- А сейчас ребята мы познакомимся еще с одним свойством соли.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Опыт № 3 «Плавающее яйцо»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А сейчас мы познакомимся с ещё с одним свойством соли. Я возьму 2 стакана с водой и сырое куриное яйцо и положу его в воду и посмотрим, что получится. Яйцо опустилось на дно стакана. Теперь во второй стакан а в воду добавляем 2 столовые ложки соли и хорошенько размешаем, опускаем яйцо в воду и наблюдаем интересную картинку: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Что произошло? Теперь яйцо не тонет, а плавает на поверхности. Соленая вода помогает держаться на поверхности, в соленой воде предметы не тонут.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А как вы думаете, почему яйцо не утонуло?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Соленая вода, более плотная чем пресная, поэтому вытолкнула яйцо на поверхность. Те, кто был на море, наверняка заметили, что в морской воде плавать легче, чем в пресной, морская вода вас держит на поверхности воды.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Проведем ещё один опыт:</w:t>
      </w:r>
    </w:p>
    <w:p w:rsidR="00120914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 xml:space="preserve">Скажите, пожалуйста, </w:t>
      </w:r>
      <w:r>
        <w:rPr>
          <w:rFonts w:ascii="Times New Roman" w:hAnsi="Times New Roman"/>
          <w:sz w:val="28"/>
          <w:szCs w:val="28"/>
        </w:rPr>
        <w:t>какое время года на улице? (весна</w:t>
      </w:r>
      <w:r w:rsidRPr="00B43866">
        <w:rPr>
          <w:rFonts w:ascii="Times New Roman" w:hAnsi="Times New Roman"/>
          <w:sz w:val="28"/>
          <w:szCs w:val="28"/>
        </w:rPr>
        <w:t xml:space="preserve">). По каким признакам </w:t>
      </w:r>
      <w:r>
        <w:rPr>
          <w:rFonts w:ascii="Times New Roman" w:hAnsi="Times New Roman"/>
          <w:sz w:val="28"/>
          <w:szCs w:val="28"/>
        </w:rPr>
        <w:t>мы определяем, что на улице весна</w:t>
      </w:r>
      <w:r w:rsidRPr="00B43866">
        <w:rPr>
          <w:rFonts w:ascii="Times New Roman" w:hAnsi="Times New Roman"/>
          <w:sz w:val="28"/>
          <w:szCs w:val="28"/>
        </w:rPr>
        <w:t xml:space="preserve">?  Я предлагаю вам </w:t>
      </w:r>
      <w:r>
        <w:rPr>
          <w:rFonts w:ascii="Times New Roman" w:hAnsi="Times New Roman"/>
          <w:sz w:val="28"/>
          <w:szCs w:val="28"/>
        </w:rPr>
        <w:t>сделать радугу</w:t>
      </w:r>
      <w:r w:rsidRPr="00B43866">
        <w:rPr>
          <w:rFonts w:ascii="Times New Roman" w:hAnsi="Times New Roman"/>
          <w:sz w:val="28"/>
          <w:szCs w:val="28"/>
        </w:rPr>
        <w:t xml:space="preserve"> необычным способом при помощи </w:t>
      </w:r>
      <w:r>
        <w:rPr>
          <w:rFonts w:ascii="Times New Roman" w:hAnsi="Times New Roman"/>
          <w:sz w:val="28"/>
          <w:szCs w:val="28"/>
        </w:rPr>
        <w:t>мела</w:t>
      </w:r>
      <w:r w:rsidRPr="00B43866">
        <w:rPr>
          <w:rFonts w:ascii="Times New Roman" w:hAnsi="Times New Roman"/>
          <w:sz w:val="28"/>
          <w:szCs w:val="28"/>
        </w:rPr>
        <w:t xml:space="preserve"> и соли 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Пальчиковая гимнастика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-Какая чудесная получились радуга</w:t>
      </w:r>
      <w:r w:rsidRPr="00B43866">
        <w:rPr>
          <w:rFonts w:ascii="Times New Roman" w:hAnsi="Times New Roman"/>
          <w:sz w:val="28"/>
          <w:szCs w:val="28"/>
        </w:rPr>
        <w:t>!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Настала пора прощаться с нашей лабораторией. Давайте произнесем волшебные слова : Хлоп-хлоп, топ-топ, повернись, и в ребято</w:t>
      </w:r>
      <w:r>
        <w:rPr>
          <w:rFonts w:ascii="Times New Roman" w:hAnsi="Times New Roman"/>
          <w:sz w:val="28"/>
          <w:szCs w:val="28"/>
        </w:rPr>
        <w:t>к превратись Вот мы с вами в класс.</w:t>
      </w:r>
      <w:bookmarkStart w:id="0" w:name="_GoBack"/>
      <w:bookmarkEnd w:id="0"/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Рефлексия. Итог занятия: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Что мы делали сегодня? (проводили опыты)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Какое вещество мы с вами исследовали?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- Ребята, скажите, пожалуйста, что вам понравилось больше всего? Было сложно при исследовании соли? Что – то узнали нового про соль?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Выводы: соль – это пищевой продукт, соль по цвету белая, с кристалликами, имеет твердые крупинки, на вкус соленая, рассыпчатая, мелкая, легкая. Соль можно пересыпать, растворять в воде, ею можно рисовать.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Она растворяется в воде, В соленой воде трудно утонуть (убедились на примере яйца). Солью посыпают дороги в гололед. Овощи консервируют на зиму. Применяют в быту и в медицине.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Благодаря исследовательской деятельности, мы сегодня узнали, что соль действительно не только необходимый продукт. Но и интересный материал для опытов и творчества.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  <w:r w:rsidRPr="00B43866">
        <w:rPr>
          <w:rFonts w:ascii="Times New Roman" w:hAnsi="Times New Roman"/>
          <w:sz w:val="28"/>
          <w:szCs w:val="28"/>
        </w:rPr>
        <w:t>- И в подарок я хочу подарить вам вот такие медальки «Юный исследователь»</w:t>
      </w:r>
    </w:p>
    <w:p w:rsidR="00120914" w:rsidRPr="00B43866" w:rsidRDefault="00120914" w:rsidP="00B43866">
      <w:pPr>
        <w:spacing w:after="0"/>
        <w:rPr>
          <w:rFonts w:ascii="Times New Roman" w:hAnsi="Times New Roman"/>
          <w:sz w:val="28"/>
          <w:szCs w:val="28"/>
        </w:rPr>
      </w:pPr>
    </w:p>
    <w:sectPr w:rsidR="00120914" w:rsidRPr="00B43866" w:rsidSect="002D70AE">
      <w:pgSz w:w="12240" w:h="15840" w:code="1"/>
      <w:pgMar w:top="782" w:right="1440" w:bottom="646" w:left="144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21A"/>
    <w:multiLevelType w:val="multilevel"/>
    <w:tmpl w:val="AC6C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305433"/>
    <w:multiLevelType w:val="multilevel"/>
    <w:tmpl w:val="E710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C66D72"/>
    <w:multiLevelType w:val="multilevel"/>
    <w:tmpl w:val="E09C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8BF"/>
    <w:rsid w:val="00120914"/>
    <w:rsid w:val="0024289E"/>
    <w:rsid w:val="002D70AE"/>
    <w:rsid w:val="002E33A2"/>
    <w:rsid w:val="00334136"/>
    <w:rsid w:val="004000F0"/>
    <w:rsid w:val="00465FBB"/>
    <w:rsid w:val="00484815"/>
    <w:rsid w:val="0049314E"/>
    <w:rsid w:val="00506E71"/>
    <w:rsid w:val="005078BF"/>
    <w:rsid w:val="0053228C"/>
    <w:rsid w:val="00560CD3"/>
    <w:rsid w:val="00725D4D"/>
    <w:rsid w:val="00912D15"/>
    <w:rsid w:val="00A165B5"/>
    <w:rsid w:val="00A308A6"/>
    <w:rsid w:val="00A940AC"/>
    <w:rsid w:val="00B24243"/>
    <w:rsid w:val="00B43866"/>
    <w:rsid w:val="00B610E3"/>
    <w:rsid w:val="00BC00F2"/>
    <w:rsid w:val="00C014C9"/>
    <w:rsid w:val="00C849B4"/>
    <w:rsid w:val="00D05F58"/>
    <w:rsid w:val="00D30DA4"/>
    <w:rsid w:val="00E84460"/>
    <w:rsid w:val="00F4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4386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2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issledovatelskaya-deyateln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issledovaniya" TargetMode="External"/><Relationship Id="rId5" Type="http://schemas.openxmlformats.org/officeDocument/2006/relationships/hyperlink" Target="https://www.maam.ru/obrazovanie/so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5</Pages>
  <Words>1280</Words>
  <Characters>7301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Asus-pc</cp:lastModifiedBy>
  <cp:revision>8</cp:revision>
  <dcterms:created xsi:type="dcterms:W3CDTF">2024-02-14T15:46:00Z</dcterms:created>
  <dcterms:modified xsi:type="dcterms:W3CDTF">2024-03-17T16:03:00Z</dcterms:modified>
</cp:coreProperties>
</file>