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B2B" w:rsidRDefault="000E7B2B" w:rsidP="003B17E1">
      <w:pPr>
        <w:pStyle w:val="NormalWeb"/>
        <w:shd w:val="clear" w:color="auto" w:fill="FFFFFF"/>
        <w:spacing w:before="0" w:beforeAutospacing="0" w:after="0" w:afterAutospacing="0"/>
        <w:rPr>
          <w:noProof/>
          <w:sz w:val="72"/>
          <w:szCs w:val="72"/>
          <w:lang w:val="kk-KZ"/>
        </w:rPr>
      </w:pPr>
      <w:r w:rsidRPr="00F45FE3">
        <w:rPr>
          <w:noProof/>
          <w:sz w:val="72"/>
          <w:szCs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96pt;height:111.75pt;visibility:visible">
            <v:imagedata r:id="rId5" o:title=""/>
          </v:shape>
        </w:pict>
      </w:r>
    </w:p>
    <w:p w:rsidR="000E7B2B" w:rsidRPr="003B17E1" w:rsidRDefault="000E7B2B" w:rsidP="003B17E1">
      <w:pPr>
        <w:pStyle w:val="NormalWeb"/>
        <w:shd w:val="clear" w:color="auto" w:fill="FFFFFF"/>
        <w:spacing w:before="0" w:beforeAutospacing="0" w:after="0" w:afterAutospacing="0"/>
        <w:jc w:val="right"/>
        <w:rPr>
          <w:noProof/>
          <w:sz w:val="28"/>
          <w:szCs w:val="28"/>
          <w:lang w:val="kk-KZ"/>
        </w:rPr>
      </w:pPr>
      <w:r w:rsidRPr="003B17E1">
        <w:rPr>
          <w:noProof/>
          <w:sz w:val="28"/>
          <w:szCs w:val="28"/>
          <w:lang w:val="kk-KZ"/>
        </w:rPr>
        <w:t>Воспитатель</w:t>
      </w:r>
    </w:p>
    <w:p w:rsidR="000E7B2B" w:rsidRPr="003B17E1" w:rsidRDefault="000E7B2B" w:rsidP="003B17E1">
      <w:pPr>
        <w:pStyle w:val="NormalWeb"/>
        <w:shd w:val="clear" w:color="auto" w:fill="FFFFFF"/>
        <w:spacing w:before="0" w:beforeAutospacing="0" w:after="0" w:afterAutospacing="0"/>
        <w:jc w:val="right"/>
        <w:rPr>
          <w:noProof/>
          <w:sz w:val="28"/>
          <w:szCs w:val="28"/>
          <w:lang w:val="kk-KZ"/>
        </w:rPr>
      </w:pPr>
      <w:r w:rsidRPr="003B17E1">
        <w:rPr>
          <w:noProof/>
          <w:sz w:val="28"/>
          <w:szCs w:val="28"/>
          <w:lang w:val="kk-KZ"/>
        </w:rPr>
        <w:t xml:space="preserve">Марышева Любовь Андреевна </w:t>
      </w:r>
    </w:p>
    <w:p w:rsidR="000E7B2B" w:rsidRPr="003B17E1" w:rsidRDefault="000E7B2B" w:rsidP="003B17E1">
      <w:pPr>
        <w:pStyle w:val="NormalWeb"/>
        <w:shd w:val="clear" w:color="auto" w:fill="FFFFFF"/>
        <w:spacing w:before="0" w:beforeAutospacing="0" w:after="0" w:afterAutospacing="0"/>
        <w:jc w:val="right"/>
        <w:rPr>
          <w:noProof/>
          <w:sz w:val="28"/>
          <w:szCs w:val="28"/>
          <w:lang w:val="kk-KZ"/>
        </w:rPr>
      </w:pPr>
      <w:r w:rsidRPr="003B17E1">
        <w:rPr>
          <w:noProof/>
          <w:sz w:val="28"/>
          <w:szCs w:val="28"/>
          <w:lang w:val="kk-KZ"/>
        </w:rPr>
        <w:t>Павлодарская область ,город Экибастуз</w:t>
      </w:r>
    </w:p>
    <w:p w:rsidR="000E7B2B" w:rsidRPr="003B17E1" w:rsidRDefault="000E7B2B" w:rsidP="003B17E1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kk-KZ"/>
        </w:rPr>
      </w:pPr>
    </w:p>
    <w:p w:rsidR="000E7B2B" w:rsidRPr="003B17E1" w:rsidRDefault="000E7B2B" w:rsidP="003B17E1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kk-KZ"/>
        </w:rPr>
      </w:pPr>
    </w:p>
    <w:p w:rsidR="000E7B2B" w:rsidRPr="003B17E1" w:rsidRDefault="000E7B2B" w:rsidP="003B17E1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kk-KZ"/>
        </w:rPr>
      </w:pPr>
      <w:r w:rsidRPr="003B17E1">
        <w:rPr>
          <w:b/>
          <w:bCs/>
          <w:sz w:val="28"/>
          <w:szCs w:val="28"/>
          <w:lang w:val="kk-KZ"/>
        </w:rPr>
        <w:t>Сценарий утренника для средних и старшых групп</w:t>
      </w:r>
    </w:p>
    <w:p w:rsidR="000E7B2B" w:rsidRPr="003B17E1" w:rsidRDefault="000E7B2B" w:rsidP="003B17E1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kk-KZ"/>
        </w:rPr>
      </w:pPr>
      <w:r w:rsidRPr="003B17E1">
        <w:rPr>
          <w:b/>
          <w:bCs/>
          <w:sz w:val="28"/>
          <w:szCs w:val="28"/>
          <w:lang w:val="kk-KZ"/>
        </w:rPr>
        <w:t>"16 декабря- День Независимости Республики Казахстана"</w:t>
      </w:r>
    </w:p>
    <w:p w:rsidR="000E7B2B" w:rsidRPr="003B17E1" w:rsidRDefault="000E7B2B" w:rsidP="003B17E1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kk-KZ"/>
        </w:rPr>
      </w:pPr>
    </w:p>
    <w:p w:rsidR="000E7B2B" w:rsidRPr="003B17E1" w:rsidRDefault="000E7B2B" w:rsidP="003B17E1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  <w:lang w:val="kk-KZ"/>
        </w:rPr>
      </w:pPr>
      <w:r w:rsidRPr="003B17E1">
        <w:rPr>
          <w:i/>
          <w:sz w:val="28"/>
          <w:szCs w:val="28"/>
          <w:lang w:val="kk-KZ"/>
        </w:rPr>
        <w:t>Вход детей с флажками под песню «Мой Казахстан». Перестроение. Дети стоят в полу круг</w:t>
      </w:r>
    </w:p>
    <w:p w:rsidR="000E7B2B" w:rsidRPr="003B17E1" w:rsidRDefault="000E7B2B" w:rsidP="003B17E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3B17E1">
        <w:rPr>
          <w:b/>
          <w:bCs/>
          <w:sz w:val="28"/>
          <w:szCs w:val="28"/>
          <w:lang w:val="kk-KZ"/>
        </w:rPr>
        <w:t>Ведущий: </w:t>
      </w:r>
      <w:r w:rsidRPr="003B17E1">
        <w:rPr>
          <w:sz w:val="28"/>
          <w:szCs w:val="28"/>
          <w:lang w:val="kk-KZ"/>
        </w:rPr>
        <w:t>Здравствуйте, маленькие казахстанцы!</w:t>
      </w:r>
    </w:p>
    <w:p w:rsidR="000E7B2B" w:rsidRPr="003B17E1" w:rsidRDefault="000E7B2B" w:rsidP="003B17E1">
      <w:pPr>
        <w:pStyle w:val="NormalWeb"/>
        <w:shd w:val="clear" w:color="auto" w:fill="FFFFFF"/>
        <w:spacing w:before="0" w:beforeAutospacing="0" w:after="0" w:afterAutospacing="0"/>
        <w:rPr>
          <w:i/>
          <w:sz w:val="28"/>
          <w:szCs w:val="28"/>
          <w:lang w:val="kk-KZ"/>
        </w:rPr>
      </w:pPr>
      <w:r w:rsidRPr="003B17E1">
        <w:rPr>
          <w:sz w:val="28"/>
          <w:szCs w:val="28"/>
          <w:lang w:val="kk-KZ"/>
        </w:rPr>
        <w:t xml:space="preserve">Вы знаете, почему я так к вам обращаюсь? </w:t>
      </w:r>
      <w:r w:rsidRPr="003B17E1">
        <w:rPr>
          <w:i/>
          <w:sz w:val="28"/>
          <w:szCs w:val="28"/>
          <w:lang w:val="kk-KZ"/>
        </w:rPr>
        <w:t xml:space="preserve">(ответы детей) </w:t>
      </w:r>
      <w:r w:rsidRPr="003B17E1">
        <w:rPr>
          <w:sz w:val="28"/>
          <w:szCs w:val="28"/>
          <w:lang w:val="kk-KZ"/>
        </w:rPr>
        <w:t>Да, потому что всех, кто живет в Казахстане, называют казахстанцами.</w:t>
      </w:r>
      <w:r w:rsidRPr="003B17E1">
        <w:rPr>
          <w:i/>
          <w:sz w:val="28"/>
          <w:szCs w:val="28"/>
          <w:lang w:val="kk-KZ"/>
        </w:rPr>
        <w:t xml:space="preserve"> </w:t>
      </w:r>
      <w:r w:rsidRPr="003B17E1">
        <w:rPr>
          <w:sz w:val="28"/>
          <w:szCs w:val="28"/>
          <w:lang w:val="kk-KZ"/>
        </w:rPr>
        <w:t>А теперь поднимем руки высоко-высоко и покажем всему миру, какая у нас огромная Родина – Республика Казахстан, и с гордостью скажем?</w:t>
      </w:r>
    </w:p>
    <w:p w:rsidR="000E7B2B" w:rsidRPr="003B17E1" w:rsidRDefault="000E7B2B" w:rsidP="003B17E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3B17E1">
        <w:rPr>
          <w:sz w:val="28"/>
          <w:szCs w:val="28"/>
          <w:lang w:val="kk-KZ"/>
        </w:rPr>
        <w:t>Все дети хором: -«Я – казахстанец!».</w:t>
      </w:r>
    </w:p>
    <w:p w:rsidR="000E7B2B" w:rsidRPr="003B17E1" w:rsidRDefault="000E7B2B" w:rsidP="003B17E1">
      <w:pPr>
        <w:pStyle w:val="NormalWeb"/>
        <w:shd w:val="clear" w:color="auto" w:fill="FFFFFF"/>
        <w:spacing w:before="0" w:beforeAutospacing="0" w:after="0" w:afterAutospacing="0"/>
        <w:rPr>
          <w:i/>
          <w:sz w:val="28"/>
          <w:szCs w:val="28"/>
          <w:lang w:val="kk-KZ"/>
        </w:rPr>
      </w:pPr>
      <w:r w:rsidRPr="003B17E1">
        <w:rPr>
          <w:bCs/>
          <w:i/>
          <w:sz w:val="28"/>
          <w:szCs w:val="28"/>
          <w:lang w:val="kk-KZ"/>
        </w:rPr>
        <w:t>Дети садятся на свои места</w:t>
      </w:r>
    </w:p>
    <w:p w:rsidR="000E7B2B" w:rsidRPr="003B17E1" w:rsidRDefault="000E7B2B" w:rsidP="003B17E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3B17E1">
        <w:rPr>
          <w:b/>
          <w:bCs/>
          <w:sz w:val="28"/>
          <w:szCs w:val="28"/>
          <w:lang w:val="kk-KZ"/>
        </w:rPr>
        <w:t>Ведущий:</w:t>
      </w:r>
      <w:r w:rsidRPr="003B17E1">
        <w:rPr>
          <w:sz w:val="28"/>
          <w:szCs w:val="28"/>
          <w:lang w:val="kk-KZ"/>
        </w:rPr>
        <w:t> </w:t>
      </w:r>
    </w:p>
    <w:p w:rsidR="000E7B2B" w:rsidRPr="003B17E1" w:rsidRDefault="000E7B2B" w:rsidP="003B17E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3B17E1">
        <w:rPr>
          <w:bCs/>
          <w:sz w:val="28"/>
          <w:szCs w:val="28"/>
          <w:lang w:val="kk-KZ"/>
        </w:rPr>
        <w:t>Как нарядно в нашем зале</w:t>
      </w:r>
    </w:p>
    <w:p w:rsidR="000E7B2B" w:rsidRPr="003B17E1" w:rsidRDefault="000E7B2B" w:rsidP="003B17E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3B17E1">
        <w:rPr>
          <w:bCs/>
          <w:sz w:val="28"/>
          <w:szCs w:val="28"/>
          <w:lang w:val="kk-KZ"/>
        </w:rPr>
        <w:t>Как красиво и светло</w:t>
      </w:r>
    </w:p>
    <w:p w:rsidR="000E7B2B" w:rsidRPr="003B17E1" w:rsidRDefault="000E7B2B" w:rsidP="003B17E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3B17E1">
        <w:rPr>
          <w:bCs/>
          <w:sz w:val="28"/>
          <w:szCs w:val="28"/>
          <w:lang w:val="kk-KZ"/>
        </w:rPr>
        <w:t>Мы сегодня отмечаем</w:t>
      </w:r>
    </w:p>
    <w:p w:rsidR="000E7B2B" w:rsidRPr="003B17E1" w:rsidRDefault="000E7B2B" w:rsidP="003B17E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3B17E1">
        <w:rPr>
          <w:bCs/>
          <w:sz w:val="28"/>
          <w:szCs w:val="28"/>
          <w:lang w:val="kk-KZ"/>
        </w:rPr>
        <w:t>День Республики родной!</w:t>
      </w:r>
    </w:p>
    <w:p w:rsidR="000E7B2B" w:rsidRPr="003B17E1" w:rsidRDefault="000E7B2B" w:rsidP="003B17E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3B17E1">
        <w:rPr>
          <w:bCs/>
          <w:sz w:val="28"/>
          <w:szCs w:val="28"/>
          <w:lang w:val="kk-KZ"/>
        </w:rPr>
        <w:t>Дорогие ребята наша страна готовится отметить день своего рождения-День Республики Казахстан!</w:t>
      </w:r>
      <w:r w:rsidRPr="003B17E1">
        <w:rPr>
          <w:sz w:val="28"/>
          <w:szCs w:val="28"/>
          <w:lang w:val="kk-KZ"/>
        </w:rPr>
        <w:t xml:space="preserve"> </w:t>
      </w:r>
      <w:r w:rsidRPr="003B17E1">
        <w:rPr>
          <w:bCs/>
          <w:sz w:val="28"/>
          <w:szCs w:val="28"/>
          <w:lang w:val="kk-KZ"/>
        </w:rPr>
        <w:t>В этот день наша республика стала самостоятельным государством</w:t>
      </w:r>
      <w:r w:rsidRPr="003B17E1">
        <w:rPr>
          <w:sz w:val="28"/>
          <w:szCs w:val="28"/>
          <w:lang w:val="kk-KZ"/>
        </w:rPr>
        <w:t xml:space="preserve"> </w:t>
      </w:r>
      <w:r w:rsidRPr="003B17E1">
        <w:rPr>
          <w:bCs/>
          <w:sz w:val="28"/>
          <w:szCs w:val="28"/>
          <w:lang w:val="kk-KZ"/>
        </w:rPr>
        <w:t>Ребята, поздравляю вас с Праздником-Днем Независимости!!!</w:t>
      </w:r>
    </w:p>
    <w:p w:rsidR="000E7B2B" w:rsidRPr="003B17E1" w:rsidRDefault="000E7B2B" w:rsidP="003B17E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3B17E1">
        <w:rPr>
          <w:sz w:val="28"/>
          <w:szCs w:val="28"/>
          <w:lang w:val="kk-KZ"/>
        </w:rPr>
        <w:t xml:space="preserve">Всем нам нужно учиться любить и беречь родную землю,учиться уважать и понимать родную культуру. Казахстан – это твоя Родина. Земля, где родился. Земля, издревле заселённая казахами и их предками. </w:t>
      </w:r>
    </w:p>
    <w:p w:rsidR="000E7B2B" w:rsidRPr="003B17E1" w:rsidRDefault="000E7B2B" w:rsidP="003B17E1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kk-KZ"/>
        </w:rPr>
      </w:pPr>
      <w:r w:rsidRPr="003B17E1">
        <w:rPr>
          <w:b/>
          <w:bCs/>
          <w:sz w:val="28"/>
          <w:szCs w:val="28"/>
          <w:lang w:val="kk-KZ"/>
        </w:rPr>
        <w:t>Звучит Гимн РК</w:t>
      </w:r>
    </w:p>
    <w:p w:rsidR="000E7B2B" w:rsidRPr="003B17E1" w:rsidRDefault="000E7B2B" w:rsidP="003B17E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3B17E1">
        <w:rPr>
          <w:b/>
          <w:bCs/>
          <w:sz w:val="28"/>
          <w:szCs w:val="28"/>
          <w:lang w:val="kk-KZ"/>
        </w:rPr>
        <w:t>Ведущий:</w:t>
      </w:r>
      <w:r w:rsidRPr="003B17E1">
        <w:rPr>
          <w:sz w:val="28"/>
          <w:szCs w:val="28"/>
          <w:lang w:val="kk-KZ"/>
        </w:rPr>
        <w:t> 16 декабря 1991 года был принят Конституционный закон Республики Казахстан «О государственной независимости Республики Казахстан».</w:t>
      </w:r>
      <w:r w:rsidRPr="003B17E1">
        <w:rPr>
          <w:sz w:val="28"/>
          <w:szCs w:val="28"/>
          <w:lang w:val="kk-KZ"/>
        </w:rPr>
        <w:br/>
        <w:t>Возглавил молодое государство Первый Президент – Нурсултан Абишевич Назарбаев. А сейчас нынешний президент Касым-Жосарт Токаев.</w:t>
      </w:r>
      <w:r w:rsidRPr="003B17E1">
        <w:rPr>
          <w:b/>
          <w:bCs/>
          <w:sz w:val="28"/>
          <w:szCs w:val="28"/>
          <w:lang w:val="kk-KZ"/>
        </w:rPr>
        <w:t xml:space="preserve"> </w:t>
      </w:r>
    </w:p>
    <w:p w:rsidR="000E7B2B" w:rsidRPr="003B17E1" w:rsidRDefault="000E7B2B" w:rsidP="003B17E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3B17E1">
        <w:rPr>
          <w:sz w:val="28"/>
          <w:szCs w:val="28"/>
          <w:lang w:val="kk-KZ"/>
        </w:rPr>
        <w:t>Без Родины человек существовать не может. Любите своё Отечество. Берегите красоту Родины и помните всегда, что наша Родина – Казахстан. А сейчас наши дети исполнят песню про Казахстан:</w:t>
      </w:r>
    </w:p>
    <w:p w:rsidR="000E7B2B" w:rsidRPr="003B17E1" w:rsidRDefault="000E7B2B" w:rsidP="003B17E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3B17E1">
        <w:rPr>
          <w:rFonts w:ascii="Times New Roman" w:hAnsi="Times New Roman"/>
          <w:b/>
          <w:bCs/>
          <w:sz w:val="28"/>
          <w:szCs w:val="28"/>
          <w:lang w:val="kk-KZ"/>
        </w:rPr>
        <w:t>Песня  «Салем Казахстан</w:t>
      </w:r>
      <w:r w:rsidRPr="003B17E1">
        <w:rPr>
          <w:rFonts w:ascii="Times New Roman" w:hAnsi="Times New Roman"/>
          <w:b/>
          <w:bCs/>
          <w:sz w:val="28"/>
          <w:szCs w:val="28"/>
        </w:rPr>
        <w:t>»</w:t>
      </w:r>
      <w:r w:rsidRPr="003B17E1">
        <w:rPr>
          <w:rFonts w:ascii="Times New Roman" w:hAnsi="Times New Roman"/>
          <w:b/>
          <w:bCs/>
          <w:sz w:val="28"/>
          <w:szCs w:val="28"/>
          <w:lang w:val="kk-KZ"/>
        </w:rPr>
        <w:t xml:space="preserve">                                                </w:t>
      </w:r>
    </w:p>
    <w:p w:rsidR="000E7B2B" w:rsidRPr="003B17E1" w:rsidRDefault="000E7B2B" w:rsidP="003B17E1">
      <w:pPr>
        <w:pStyle w:val="NormalWeb"/>
        <w:shd w:val="clear" w:color="auto" w:fill="FFFFFF"/>
        <w:spacing w:before="0" w:beforeAutospacing="0" w:after="0" w:afterAutospacing="0"/>
        <w:rPr>
          <w:bCs/>
          <w:sz w:val="28"/>
          <w:szCs w:val="28"/>
          <w:lang w:val="kk-KZ"/>
        </w:rPr>
      </w:pPr>
      <w:r w:rsidRPr="003B17E1">
        <w:rPr>
          <w:b/>
          <w:bCs/>
          <w:sz w:val="28"/>
          <w:szCs w:val="28"/>
          <w:lang w:val="kk-KZ"/>
        </w:rPr>
        <w:t xml:space="preserve">Ведущий: </w:t>
      </w:r>
      <w:r w:rsidRPr="003B17E1">
        <w:rPr>
          <w:bCs/>
          <w:sz w:val="28"/>
          <w:szCs w:val="28"/>
          <w:lang w:val="kk-KZ"/>
        </w:rPr>
        <w:t>Послушайте ребята, кто-то к нам летит. Кто же это?</w:t>
      </w:r>
    </w:p>
    <w:p w:rsidR="000E7B2B" w:rsidRPr="003B17E1" w:rsidRDefault="000E7B2B" w:rsidP="003B17E1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kk-KZ"/>
        </w:rPr>
      </w:pPr>
      <w:r w:rsidRPr="003B17E1">
        <w:rPr>
          <w:b/>
          <w:bCs/>
          <w:sz w:val="28"/>
          <w:szCs w:val="28"/>
          <w:lang w:val="kk-KZ"/>
        </w:rPr>
        <w:t>Залетает  герой- «Орёл»</w:t>
      </w:r>
    </w:p>
    <w:p w:rsidR="000E7B2B" w:rsidRPr="003B17E1" w:rsidRDefault="000E7B2B" w:rsidP="003B17E1">
      <w:pPr>
        <w:pStyle w:val="NormalWeb"/>
        <w:shd w:val="clear" w:color="auto" w:fill="FFFFFF"/>
        <w:spacing w:before="0" w:beforeAutospacing="0" w:after="0" w:afterAutospacing="0"/>
        <w:rPr>
          <w:bCs/>
          <w:sz w:val="28"/>
          <w:szCs w:val="28"/>
          <w:lang w:val="kk-KZ"/>
        </w:rPr>
      </w:pPr>
      <w:r w:rsidRPr="003B17E1">
        <w:rPr>
          <w:b/>
          <w:bCs/>
          <w:sz w:val="28"/>
          <w:szCs w:val="28"/>
          <w:lang w:val="kk-KZ"/>
        </w:rPr>
        <w:t xml:space="preserve">Орёл: </w:t>
      </w:r>
      <w:r w:rsidRPr="003B17E1">
        <w:rPr>
          <w:bCs/>
          <w:sz w:val="28"/>
          <w:szCs w:val="28"/>
          <w:lang w:val="kk-KZ"/>
        </w:rPr>
        <w:t>Сәлеметсіңдер ме, балалар! Здравствуйте, ребята! Я Орёл!</w:t>
      </w:r>
    </w:p>
    <w:p w:rsidR="000E7B2B" w:rsidRPr="003B17E1" w:rsidRDefault="000E7B2B" w:rsidP="003B17E1">
      <w:pPr>
        <w:pStyle w:val="NormalWeb"/>
        <w:shd w:val="clear" w:color="auto" w:fill="FFFFFF"/>
        <w:spacing w:before="0" w:beforeAutospacing="0" w:after="0" w:afterAutospacing="0"/>
        <w:rPr>
          <w:bCs/>
          <w:sz w:val="28"/>
          <w:szCs w:val="28"/>
          <w:lang w:val="kk-KZ"/>
        </w:rPr>
      </w:pPr>
      <w:r w:rsidRPr="003B17E1">
        <w:rPr>
          <w:b/>
          <w:bCs/>
          <w:sz w:val="28"/>
          <w:szCs w:val="28"/>
          <w:lang w:val="kk-KZ"/>
        </w:rPr>
        <w:t xml:space="preserve">Ведущий: </w:t>
      </w:r>
      <w:r w:rsidRPr="003B17E1">
        <w:rPr>
          <w:bCs/>
          <w:sz w:val="28"/>
          <w:szCs w:val="28"/>
          <w:lang w:val="kk-KZ"/>
        </w:rPr>
        <w:t>Сәлеметсіз бе.</w:t>
      </w:r>
    </w:p>
    <w:p w:rsidR="000E7B2B" w:rsidRPr="003B17E1" w:rsidRDefault="000E7B2B" w:rsidP="003B17E1">
      <w:pPr>
        <w:pStyle w:val="HTMLPreformatted"/>
        <w:rPr>
          <w:rFonts w:ascii="Times New Roman" w:hAnsi="Times New Roman" w:cs="Times New Roman"/>
          <w:sz w:val="28"/>
          <w:szCs w:val="28"/>
          <w:lang w:val="kk-KZ"/>
        </w:rPr>
      </w:pPr>
      <w:r w:rsidRPr="003B17E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Орёл: </w:t>
      </w:r>
      <w:r w:rsidRPr="003B17E1">
        <w:rPr>
          <w:rFonts w:ascii="Times New Roman" w:hAnsi="Times New Roman" w:cs="Times New Roman"/>
          <w:sz w:val="28"/>
          <w:szCs w:val="28"/>
        </w:rPr>
        <w:t>Я прилетела</w:t>
      </w:r>
      <w:r w:rsidRPr="003B17E1">
        <w:rPr>
          <w:rFonts w:ascii="Times New Roman" w:hAnsi="Times New Roman" w:cs="Times New Roman"/>
          <w:sz w:val="28"/>
          <w:szCs w:val="28"/>
          <w:lang w:val="kk-KZ"/>
        </w:rPr>
        <w:t xml:space="preserve"> к вам</w:t>
      </w:r>
      <w:r w:rsidRPr="003B17E1">
        <w:rPr>
          <w:rFonts w:ascii="Times New Roman" w:hAnsi="Times New Roman" w:cs="Times New Roman"/>
          <w:sz w:val="28"/>
          <w:szCs w:val="28"/>
        </w:rPr>
        <w:t xml:space="preserve"> на праздник. </w:t>
      </w:r>
      <w:r w:rsidRPr="003B17E1">
        <w:rPr>
          <w:rFonts w:ascii="Times New Roman" w:hAnsi="Times New Roman" w:cs="Times New Roman"/>
          <w:sz w:val="28"/>
          <w:szCs w:val="28"/>
          <w:lang w:val="kk-KZ"/>
        </w:rPr>
        <w:t>Вы знаете что сегодня</w:t>
      </w:r>
      <w:r w:rsidRPr="003B17E1">
        <w:rPr>
          <w:rFonts w:ascii="Times New Roman" w:hAnsi="Times New Roman" w:cs="Times New Roman"/>
          <w:sz w:val="28"/>
          <w:szCs w:val="28"/>
        </w:rPr>
        <w:t xml:space="preserve"> отмечается </w:t>
      </w:r>
      <w:r w:rsidRPr="003B17E1">
        <w:rPr>
          <w:rFonts w:ascii="Times New Roman" w:hAnsi="Times New Roman" w:cs="Times New Roman"/>
          <w:sz w:val="28"/>
          <w:szCs w:val="28"/>
          <w:lang w:val="kk-KZ"/>
        </w:rPr>
        <w:t>30-</w:t>
      </w:r>
      <w:r w:rsidRPr="003B17E1">
        <w:rPr>
          <w:rFonts w:ascii="Times New Roman" w:hAnsi="Times New Roman" w:cs="Times New Roman"/>
          <w:sz w:val="28"/>
          <w:szCs w:val="28"/>
        </w:rPr>
        <w:t>летие нашей независимости. За эти годы построено много детских садов и многоэтажек.</w:t>
      </w:r>
      <w:r w:rsidRPr="003B17E1">
        <w:rPr>
          <w:rFonts w:ascii="Times New Roman" w:hAnsi="Times New Roman" w:cs="Times New Roman"/>
          <w:sz w:val="28"/>
          <w:szCs w:val="28"/>
          <w:lang w:val="kk-KZ"/>
        </w:rPr>
        <w:t xml:space="preserve"> Наша столица </w:t>
      </w:r>
      <w:r w:rsidRPr="003B17E1">
        <w:rPr>
          <w:rFonts w:ascii="Times New Roman" w:hAnsi="Times New Roman" w:cs="Times New Roman"/>
          <w:sz w:val="28"/>
          <w:szCs w:val="28"/>
        </w:rPr>
        <w:t xml:space="preserve">становится все более процветающей, и сегодня ее имя известно во всем мире, разве все это не </w:t>
      </w:r>
      <w:r w:rsidRPr="003B17E1">
        <w:rPr>
          <w:rFonts w:ascii="Times New Roman" w:hAnsi="Times New Roman" w:cs="Times New Roman"/>
          <w:sz w:val="28"/>
          <w:szCs w:val="28"/>
          <w:lang w:val="kk-KZ"/>
        </w:rPr>
        <w:t>достижение для нас?</w:t>
      </w:r>
    </w:p>
    <w:p w:rsidR="000E7B2B" w:rsidRPr="003B17E1" w:rsidRDefault="000E7B2B" w:rsidP="003B17E1">
      <w:pPr>
        <w:spacing w:after="0" w:line="240" w:lineRule="auto"/>
        <w:rPr>
          <w:rStyle w:val="y2iqfc"/>
          <w:rFonts w:ascii="Times New Roman" w:hAnsi="Times New Roman"/>
          <w:sz w:val="28"/>
          <w:szCs w:val="28"/>
          <w:lang w:val="kk-KZ"/>
        </w:rPr>
      </w:pPr>
      <w:r w:rsidRPr="003B17E1">
        <w:rPr>
          <w:rFonts w:ascii="Times New Roman" w:hAnsi="Times New Roman"/>
          <w:b/>
          <w:bCs/>
          <w:sz w:val="28"/>
          <w:szCs w:val="28"/>
          <w:lang w:val="kk-KZ"/>
        </w:rPr>
        <w:t>Ведущий:</w:t>
      </w:r>
      <w:r w:rsidRPr="003B17E1">
        <w:rPr>
          <w:b/>
          <w:bCs/>
          <w:sz w:val="28"/>
          <w:szCs w:val="28"/>
          <w:lang w:val="kk-KZ"/>
        </w:rPr>
        <w:t xml:space="preserve"> </w:t>
      </w:r>
      <w:r w:rsidRPr="003B17E1">
        <w:rPr>
          <w:rStyle w:val="y2iqfc"/>
          <w:rFonts w:ascii="Times New Roman" w:hAnsi="Times New Roman"/>
          <w:sz w:val="28"/>
          <w:szCs w:val="28"/>
        </w:rPr>
        <w:t xml:space="preserve">Вы правы, счастливые дети нашей страны хотят выразить свои теплые чувства к Родине. Давайте </w:t>
      </w:r>
      <w:r w:rsidRPr="003B17E1">
        <w:rPr>
          <w:rStyle w:val="y2iqfc"/>
          <w:rFonts w:ascii="Times New Roman" w:hAnsi="Times New Roman"/>
          <w:sz w:val="28"/>
          <w:szCs w:val="28"/>
          <w:lang w:val="kk-KZ"/>
        </w:rPr>
        <w:t xml:space="preserve">послушаем стихи </w:t>
      </w:r>
      <w:r w:rsidRPr="003B17E1">
        <w:rPr>
          <w:rStyle w:val="y2iqfc"/>
          <w:rFonts w:ascii="Times New Roman" w:hAnsi="Times New Roman"/>
          <w:sz w:val="28"/>
          <w:szCs w:val="28"/>
        </w:rPr>
        <w:t>дет</w:t>
      </w:r>
      <w:r w:rsidRPr="003B17E1">
        <w:rPr>
          <w:rStyle w:val="y2iqfc"/>
          <w:rFonts w:ascii="Times New Roman" w:hAnsi="Times New Roman"/>
          <w:sz w:val="28"/>
          <w:szCs w:val="28"/>
          <w:lang w:val="kk-KZ"/>
        </w:rPr>
        <w:t>ей</w:t>
      </w:r>
      <w:r w:rsidRPr="003B17E1">
        <w:rPr>
          <w:rStyle w:val="y2iqfc"/>
          <w:rFonts w:ascii="Times New Roman" w:hAnsi="Times New Roman"/>
          <w:sz w:val="28"/>
          <w:szCs w:val="28"/>
        </w:rPr>
        <w:t>.</w:t>
      </w:r>
    </w:p>
    <w:p w:rsidR="000E7B2B" w:rsidRPr="003B17E1" w:rsidRDefault="000E7B2B" w:rsidP="003B17E1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  <w:lang w:val="kk-KZ"/>
        </w:rPr>
      </w:pPr>
      <w:r w:rsidRPr="003B17E1">
        <w:rPr>
          <w:b/>
          <w:sz w:val="28"/>
          <w:szCs w:val="28"/>
          <w:lang w:val="kk-KZ"/>
        </w:rPr>
        <w:t>Стихотворения читают дети</w:t>
      </w:r>
    </w:p>
    <w:p w:rsidR="000E7B2B" w:rsidRPr="003B17E1" w:rsidRDefault="000E7B2B" w:rsidP="003B17E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3B17E1">
        <w:rPr>
          <w:b/>
          <w:sz w:val="28"/>
          <w:szCs w:val="28"/>
          <w:lang w:val="kk-KZ"/>
        </w:rPr>
        <w:t>Ореёл:</w:t>
      </w:r>
      <w:r w:rsidRPr="003B17E1">
        <w:rPr>
          <w:sz w:val="28"/>
          <w:szCs w:val="28"/>
          <w:lang w:val="kk-KZ"/>
        </w:rPr>
        <w:t xml:space="preserve"> Жарайсыңдар! Молодцы!</w:t>
      </w:r>
    </w:p>
    <w:p w:rsidR="000E7B2B" w:rsidRPr="003B17E1" w:rsidRDefault="000E7B2B" w:rsidP="003B17E1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 w:rsidRPr="003B17E1">
        <w:rPr>
          <w:b/>
          <w:sz w:val="28"/>
          <w:szCs w:val="28"/>
          <w:lang w:val="kk-KZ"/>
        </w:rPr>
        <w:t xml:space="preserve">Под музыку заходит герой «Независимость» </w:t>
      </w:r>
    </w:p>
    <w:p w:rsidR="000E7B2B" w:rsidRPr="003B17E1" w:rsidRDefault="000E7B2B" w:rsidP="003B17E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3B17E1">
        <w:rPr>
          <w:b/>
          <w:sz w:val="28"/>
          <w:szCs w:val="28"/>
          <w:lang w:val="kk-KZ"/>
        </w:rPr>
        <w:t xml:space="preserve">Независимость: </w:t>
      </w:r>
      <w:r w:rsidRPr="003B17E1">
        <w:rPr>
          <w:sz w:val="28"/>
          <w:szCs w:val="28"/>
          <w:lang w:val="kk-KZ"/>
        </w:rPr>
        <w:t>Сәлеметсіңдер ме, балалар! Здравствуйте дети! Я слышала что вы отмечаете мое 30-летие.</w:t>
      </w:r>
    </w:p>
    <w:p w:rsidR="000E7B2B" w:rsidRPr="003B17E1" w:rsidRDefault="000E7B2B" w:rsidP="003B17E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3B17E1">
        <w:rPr>
          <w:b/>
          <w:bCs/>
          <w:sz w:val="28"/>
          <w:szCs w:val="28"/>
          <w:lang w:val="kk-KZ"/>
        </w:rPr>
        <w:t xml:space="preserve">Ведущий: </w:t>
      </w:r>
      <w:r w:rsidRPr="003B17E1">
        <w:rPr>
          <w:sz w:val="28"/>
          <w:szCs w:val="28"/>
        </w:rPr>
        <w:t xml:space="preserve">Добро пожаловать, </w:t>
      </w:r>
      <w:r w:rsidRPr="003B17E1">
        <w:rPr>
          <w:sz w:val="28"/>
          <w:szCs w:val="28"/>
          <w:lang w:val="kk-KZ"/>
        </w:rPr>
        <w:t>Независимость</w:t>
      </w:r>
      <w:r w:rsidRPr="003B17E1">
        <w:rPr>
          <w:sz w:val="28"/>
          <w:szCs w:val="28"/>
        </w:rPr>
        <w:t xml:space="preserve">, </w:t>
      </w:r>
      <w:r w:rsidRPr="003B17E1">
        <w:rPr>
          <w:sz w:val="28"/>
          <w:szCs w:val="28"/>
          <w:lang w:val="kk-KZ"/>
        </w:rPr>
        <w:t xml:space="preserve">да вы правы, мы очень рады что вы к нам пришли. Видеть вас в нашем празднике это большая честь. </w:t>
      </w:r>
    </w:p>
    <w:p w:rsidR="000E7B2B" w:rsidRPr="003B17E1" w:rsidRDefault="000E7B2B" w:rsidP="003B17E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3B17E1">
        <w:rPr>
          <w:b/>
          <w:sz w:val="28"/>
          <w:szCs w:val="28"/>
          <w:lang w:val="kk-KZ"/>
        </w:rPr>
        <w:t xml:space="preserve">Независимость: </w:t>
      </w:r>
      <w:r w:rsidRPr="003B17E1">
        <w:rPr>
          <w:sz w:val="28"/>
          <w:szCs w:val="28"/>
          <w:lang w:val="kk-KZ"/>
        </w:rPr>
        <w:t>Рахмет!</w:t>
      </w:r>
    </w:p>
    <w:p w:rsidR="000E7B2B" w:rsidRPr="003B17E1" w:rsidRDefault="000E7B2B" w:rsidP="003B17E1">
      <w:pPr>
        <w:pStyle w:val="NormalWeb"/>
        <w:shd w:val="clear" w:color="auto" w:fill="FFFFFF"/>
        <w:spacing w:before="0" w:beforeAutospacing="0" w:after="0" w:afterAutospacing="0"/>
        <w:rPr>
          <w:bCs/>
          <w:sz w:val="28"/>
          <w:szCs w:val="28"/>
          <w:lang w:val="kk-KZ"/>
        </w:rPr>
      </w:pPr>
      <w:r w:rsidRPr="003B17E1">
        <w:rPr>
          <w:b/>
          <w:bCs/>
          <w:sz w:val="28"/>
          <w:szCs w:val="28"/>
          <w:lang w:val="kk-KZ"/>
        </w:rPr>
        <w:t>Ведущий:</w:t>
      </w:r>
      <w:r w:rsidRPr="003B17E1">
        <w:rPr>
          <w:bCs/>
          <w:sz w:val="28"/>
          <w:szCs w:val="28"/>
          <w:lang w:val="kk-KZ"/>
        </w:rPr>
        <w:t xml:space="preserve"> Примите танец от наших ребят!</w:t>
      </w:r>
    </w:p>
    <w:p w:rsidR="000E7B2B" w:rsidRPr="003B17E1" w:rsidRDefault="000E7B2B" w:rsidP="003B17E1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kk-KZ"/>
        </w:rPr>
      </w:pPr>
      <w:r w:rsidRPr="003B17E1">
        <w:rPr>
          <w:b/>
          <w:bCs/>
          <w:sz w:val="28"/>
          <w:szCs w:val="28"/>
          <w:lang w:val="kk-KZ"/>
        </w:rPr>
        <w:t>Танец мальчиков «Батыры Казахстана»</w:t>
      </w:r>
    </w:p>
    <w:p w:rsidR="000E7B2B" w:rsidRPr="003B17E1" w:rsidRDefault="000E7B2B" w:rsidP="003B17E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3B17E1">
        <w:rPr>
          <w:b/>
          <w:bCs/>
          <w:sz w:val="28"/>
          <w:szCs w:val="28"/>
          <w:lang w:val="kk-KZ"/>
        </w:rPr>
        <w:t>Ведущий:</w:t>
      </w:r>
      <w:r w:rsidRPr="003B17E1">
        <w:rPr>
          <w:sz w:val="28"/>
          <w:szCs w:val="28"/>
          <w:lang w:val="kk-KZ"/>
        </w:rPr>
        <w:t> Мой Казахстан любимый, Где я родился, где я учусь.</w:t>
      </w:r>
    </w:p>
    <w:p w:rsidR="000E7B2B" w:rsidRPr="003B17E1" w:rsidRDefault="000E7B2B" w:rsidP="003B17E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3B17E1">
        <w:rPr>
          <w:sz w:val="28"/>
          <w:szCs w:val="28"/>
          <w:lang w:val="kk-KZ"/>
        </w:rPr>
        <w:t>Ты - небо! Ты – земля! Ты – солнце! Ты – звезда! Ты – Родина моя!</w:t>
      </w:r>
    </w:p>
    <w:p w:rsidR="000E7B2B" w:rsidRPr="003B17E1" w:rsidRDefault="000E7B2B" w:rsidP="003B17E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3B17E1">
        <w:rPr>
          <w:b/>
          <w:bCs/>
          <w:sz w:val="28"/>
          <w:szCs w:val="28"/>
          <w:lang w:val="kk-KZ"/>
        </w:rPr>
        <w:t>Ведущий: дети читают стихи</w:t>
      </w:r>
    </w:p>
    <w:p w:rsidR="000E7B2B" w:rsidRPr="003B17E1" w:rsidRDefault="000E7B2B" w:rsidP="003B17E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3B17E1">
        <w:rPr>
          <w:sz w:val="28"/>
          <w:szCs w:val="28"/>
          <w:lang w:val="kk-KZ"/>
        </w:rPr>
        <w:t>1 Цвети, расти наш Казахстан</w:t>
      </w:r>
    </w:p>
    <w:p w:rsidR="000E7B2B" w:rsidRPr="003B17E1" w:rsidRDefault="000E7B2B" w:rsidP="003B17E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3B17E1">
        <w:rPr>
          <w:sz w:val="28"/>
          <w:szCs w:val="28"/>
          <w:lang w:val="kk-KZ"/>
        </w:rPr>
        <w:t>Страна навек родная</w:t>
      </w:r>
    </w:p>
    <w:p w:rsidR="000E7B2B" w:rsidRPr="003B17E1" w:rsidRDefault="000E7B2B" w:rsidP="003B17E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3B17E1">
        <w:rPr>
          <w:sz w:val="28"/>
          <w:szCs w:val="28"/>
          <w:lang w:val="kk-KZ"/>
        </w:rPr>
        <w:t>Тебя мы славим все всегда</w:t>
      </w:r>
    </w:p>
    <w:p w:rsidR="000E7B2B" w:rsidRPr="003B17E1" w:rsidRDefault="000E7B2B" w:rsidP="003B17E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3B17E1">
        <w:rPr>
          <w:sz w:val="28"/>
          <w:szCs w:val="28"/>
          <w:lang w:val="kk-KZ"/>
        </w:rPr>
        <w:t>От края и до края.</w:t>
      </w:r>
    </w:p>
    <w:p w:rsidR="000E7B2B" w:rsidRPr="003B17E1" w:rsidRDefault="000E7B2B" w:rsidP="003B17E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3B17E1">
        <w:rPr>
          <w:sz w:val="28"/>
          <w:szCs w:val="28"/>
          <w:lang w:val="kk-KZ"/>
        </w:rPr>
        <w:t>2 Как хорошо, что есть</w:t>
      </w:r>
    </w:p>
    <w:p w:rsidR="000E7B2B" w:rsidRPr="003B17E1" w:rsidRDefault="000E7B2B" w:rsidP="003B17E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3B17E1">
        <w:rPr>
          <w:sz w:val="28"/>
          <w:szCs w:val="28"/>
          <w:lang w:val="kk-KZ"/>
        </w:rPr>
        <w:t>Среди разных стран</w:t>
      </w:r>
    </w:p>
    <w:p w:rsidR="000E7B2B" w:rsidRPr="003B17E1" w:rsidRDefault="000E7B2B" w:rsidP="003B17E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3B17E1">
        <w:rPr>
          <w:sz w:val="28"/>
          <w:szCs w:val="28"/>
          <w:lang w:val="kk-KZ"/>
        </w:rPr>
        <w:t>Республика эта мой Казахстан!</w:t>
      </w:r>
    </w:p>
    <w:p w:rsidR="000E7B2B" w:rsidRPr="003B17E1" w:rsidRDefault="000E7B2B" w:rsidP="003B17E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3B17E1">
        <w:rPr>
          <w:sz w:val="28"/>
          <w:szCs w:val="28"/>
          <w:lang w:val="kk-KZ"/>
        </w:rPr>
        <w:t>3 В нашем солнечном краю</w:t>
      </w:r>
    </w:p>
    <w:p w:rsidR="000E7B2B" w:rsidRPr="003B17E1" w:rsidRDefault="000E7B2B" w:rsidP="003B17E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3B17E1">
        <w:rPr>
          <w:sz w:val="28"/>
          <w:szCs w:val="28"/>
          <w:lang w:val="kk-KZ"/>
        </w:rPr>
        <w:t>Мы поем счастливую песню свою</w:t>
      </w:r>
    </w:p>
    <w:p w:rsidR="000E7B2B" w:rsidRPr="003B17E1" w:rsidRDefault="000E7B2B" w:rsidP="003B17E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3B17E1">
        <w:rPr>
          <w:sz w:val="28"/>
          <w:szCs w:val="28"/>
          <w:lang w:val="kk-KZ"/>
        </w:rPr>
        <w:t>Казахстан цветущий край</w:t>
      </w:r>
    </w:p>
    <w:p w:rsidR="000E7B2B" w:rsidRPr="003B17E1" w:rsidRDefault="000E7B2B" w:rsidP="003B17E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3B17E1">
        <w:rPr>
          <w:sz w:val="28"/>
          <w:szCs w:val="28"/>
          <w:lang w:val="kk-KZ"/>
        </w:rPr>
        <w:t>От детей ты привет принимай.</w:t>
      </w:r>
    </w:p>
    <w:p w:rsidR="000E7B2B" w:rsidRPr="003B17E1" w:rsidRDefault="000E7B2B" w:rsidP="003B17E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3B17E1">
        <w:rPr>
          <w:b/>
          <w:bCs/>
          <w:sz w:val="28"/>
          <w:szCs w:val="28"/>
          <w:lang w:val="kk-KZ"/>
        </w:rPr>
        <w:t>Ведущий: </w:t>
      </w:r>
      <w:r w:rsidRPr="003B17E1">
        <w:rPr>
          <w:sz w:val="28"/>
          <w:szCs w:val="28"/>
          <w:lang w:val="kk-KZ"/>
        </w:rPr>
        <w:t>Казахстан–многонациональная Республика.  В Казахстане проживает 18 миллионов человек. Коренные жители – казахи. В республике проживают русские, украинцы, немцы, уйгуры, татары, белорусы и люди других национальностей. Наше государство создаёт все условия для развития и процветания всех народов. Я предлагаю играть игру "Аса-таяқ".</w:t>
      </w:r>
    </w:p>
    <w:p w:rsidR="000E7B2B" w:rsidRPr="003B17E1" w:rsidRDefault="000E7B2B" w:rsidP="003B17E1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kk-KZ"/>
        </w:rPr>
      </w:pPr>
      <w:r w:rsidRPr="003B17E1">
        <w:rPr>
          <w:b/>
          <w:bCs/>
          <w:sz w:val="28"/>
          <w:szCs w:val="28"/>
          <w:lang w:val="kk-KZ"/>
        </w:rPr>
        <w:t>Игра: « Аса-таяқ»</w:t>
      </w:r>
    </w:p>
    <w:p w:rsidR="000E7B2B" w:rsidRPr="003B17E1" w:rsidRDefault="000E7B2B" w:rsidP="003B17E1">
      <w:pPr>
        <w:pStyle w:val="NoSpacing"/>
        <w:jc w:val="both"/>
        <w:rPr>
          <w:rFonts w:ascii="Times New Roman" w:hAnsi="Times New Roman"/>
          <w:sz w:val="28"/>
          <w:szCs w:val="28"/>
          <w:lang w:val="kk-KZ"/>
        </w:rPr>
      </w:pPr>
      <w:r w:rsidRPr="003B17E1">
        <w:rPr>
          <w:rFonts w:ascii="Times New Roman" w:hAnsi="Times New Roman"/>
          <w:b/>
          <w:sz w:val="28"/>
          <w:szCs w:val="28"/>
          <w:lang w:val="kk-KZ"/>
        </w:rPr>
        <w:t>Независимость:</w:t>
      </w:r>
      <w:r w:rsidRPr="003B17E1">
        <w:rPr>
          <w:b/>
          <w:sz w:val="28"/>
          <w:szCs w:val="28"/>
          <w:lang w:val="kk-KZ"/>
        </w:rPr>
        <w:t xml:space="preserve"> </w:t>
      </w:r>
      <w:r w:rsidRPr="003B17E1">
        <w:rPr>
          <w:rStyle w:val="y2iqfc"/>
          <w:rFonts w:ascii="Times New Roman" w:hAnsi="Times New Roman"/>
          <w:sz w:val="28"/>
          <w:szCs w:val="28"/>
        </w:rPr>
        <w:t xml:space="preserve">Дети, </w:t>
      </w:r>
      <w:r w:rsidRPr="003B17E1">
        <w:rPr>
          <w:rStyle w:val="y2iqfc"/>
          <w:rFonts w:ascii="Times New Roman" w:hAnsi="Times New Roman"/>
          <w:sz w:val="28"/>
          <w:szCs w:val="28"/>
          <w:lang w:val="kk-KZ"/>
        </w:rPr>
        <w:t xml:space="preserve">я </w:t>
      </w:r>
      <w:r w:rsidRPr="003B17E1">
        <w:rPr>
          <w:rStyle w:val="y2iqfc"/>
          <w:rFonts w:ascii="Times New Roman" w:hAnsi="Times New Roman"/>
          <w:sz w:val="28"/>
          <w:szCs w:val="28"/>
        </w:rPr>
        <w:t>довол</w:t>
      </w:r>
      <w:r w:rsidRPr="003B17E1">
        <w:rPr>
          <w:rStyle w:val="y2iqfc"/>
          <w:rFonts w:ascii="Times New Roman" w:hAnsi="Times New Roman"/>
          <w:sz w:val="28"/>
          <w:szCs w:val="28"/>
          <w:lang w:val="kk-KZ"/>
        </w:rPr>
        <w:t>ьна</w:t>
      </w:r>
      <w:r w:rsidRPr="003B17E1">
        <w:rPr>
          <w:rStyle w:val="y2iqfc"/>
          <w:rFonts w:ascii="Times New Roman" w:hAnsi="Times New Roman"/>
          <w:sz w:val="28"/>
          <w:szCs w:val="28"/>
        </w:rPr>
        <w:t xml:space="preserve"> вашим творчеством. Большое спасибо. </w:t>
      </w:r>
      <w:r w:rsidRPr="003B17E1">
        <w:rPr>
          <w:rFonts w:ascii="Times New Roman" w:hAnsi="Times New Roman"/>
          <w:sz w:val="28"/>
          <w:szCs w:val="28"/>
          <w:lang w:val="kk-KZ"/>
        </w:rPr>
        <w:t>А мы с Орелом пойдем к другим детям</w:t>
      </w:r>
      <w:r w:rsidRPr="003B17E1">
        <w:rPr>
          <w:rFonts w:ascii="Times New Roman" w:hAnsi="Times New Roman"/>
          <w:sz w:val="28"/>
          <w:szCs w:val="28"/>
        </w:rPr>
        <w:t xml:space="preserve">, </w:t>
      </w:r>
      <w:r w:rsidRPr="003B17E1">
        <w:rPr>
          <w:rFonts w:ascii="Times New Roman" w:hAnsi="Times New Roman"/>
          <w:sz w:val="28"/>
          <w:szCs w:val="28"/>
          <w:lang w:val="kk-KZ"/>
        </w:rPr>
        <w:t>тоже</w:t>
      </w:r>
      <w:r w:rsidRPr="003B17E1">
        <w:rPr>
          <w:rFonts w:ascii="Times New Roman" w:hAnsi="Times New Roman"/>
          <w:sz w:val="28"/>
          <w:szCs w:val="28"/>
        </w:rPr>
        <w:t xml:space="preserve"> </w:t>
      </w:r>
      <w:r w:rsidRPr="003B17E1">
        <w:rPr>
          <w:rFonts w:ascii="Times New Roman" w:hAnsi="Times New Roman"/>
          <w:sz w:val="28"/>
          <w:szCs w:val="28"/>
          <w:lang w:val="kk-KZ"/>
        </w:rPr>
        <w:t xml:space="preserve">поздравить </w:t>
      </w:r>
      <w:r w:rsidRPr="003B17E1">
        <w:rPr>
          <w:rFonts w:ascii="Times New Roman" w:hAnsi="Times New Roman"/>
          <w:sz w:val="28"/>
          <w:szCs w:val="28"/>
        </w:rPr>
        <w:t xml:space="preserve"> их </w:t>
      </w:r>
      <w:r w:rsidRPr="003B17E1">
        <w:rPr>
          <w:rFonts w:ascii="Times New Roman" w:hAnsi="Times New Roman"/>
          <w:sz w:val="28"/>
          <w:szCs w:val="28"/>
          <w:lang w:val="kk-KZ"/>
        </w:rPr>
        <w:t>с празником</w:t>
      </w:r>
      <w:r w:rsidRPr="003B17E1">
        <w:rPr>
          <w:rFonts w:ascii="Times New Roman" w:hAnsi="Times New Roman"/>
          <w:sz w:val="28"/>
          <w:szCs w:val="28"/>
        </w:rPr>
        <w:t>.</w:t>
      </w:r>
      <w:r w:rsidRPr="003B17E1">
        <w:rPr>
          <w:rFonts w:ascii="Times New Roman" w:hAnsi="Times New Roman"/>
          <w:sz w:val="28"/>
          <w:szCs w:val="28"/>
          <w:lang w:val="kk-KZ"/>
        </w:rPr>
        <w:t xml:space="preserve"> Еще раз Поздравляю вам с Днем Независимости! Любите Родину и берегите! Сау болыңдар!</w:t>
      </w:r>
    </w:p>
    <w:p w:rsidR="000E7B2B" w:rsidRPr="003B17E1" w:rsidRDefault="000E7B2B" w:rsidP="003B17E1">
      <w:pPr>
        <w:pStyle w:val="NormalWeb"/>
        <w:shd w:val="clear" w:color="auto" w:fill="FFFFFF"/>
        <w:spacing w:before="0" w:beforeAutospacing="0" w:after="0" w:afterAutospacing="0"/>
        <w:rPr>
          <w:bCs/>
          <w:sz w:val="28"/>
          <w:szCs w:val="28"/>
          <w:lang w:val="kk-KZ"/>
        </w:rPr>
      </w:pPr>
      <w:r w:rsidRPr="003B17E1">
        <w:rPr>
          <w:b/>
          <w:bCs/>
          <w:sz w:val="28"/>
          <w:szCs w:val="28"/>
          <w:lang w:val="kk-KZ"/>
        </w:rPr>
        <w:t xml:space="preserve">Ведущий: </w:t>
      </w:r>
      <w:r w:rsidRPr="003B17E1">
        <w:rPr>
          <w:bCs/>
          <w:sz w:val="28"/>
          <w:szCs w:val="28"/>
          <w:lang w:val="kk-KZ"/>
        </w:rPr>
        <w:t>Сау болыңыздар!</w:t>
      </w:r>
    </w:p>
    <w:p w:rsidR="000E7B2B" w:rsidRPr="003B17E1" w:rsidRDefault="000E7B2B" w:rsidP="003B17E1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B17E1">
        <w:rPr>
          <w:b/>
          <w:bCs/>
          <w:sz w:val="28"/>
          <w:szCs w:val="28"/>
          <w:lang w:val="kk-KZ"/>
        </w:rPr>
        <w:t>Герои «Независимость и Орёл»  уходят</w:t>
      </w:r>
    </w:p>
    <w:p w:rsidR="000E7B2B" w:rsidRPr="003B17E1" w:rsidRDefault="000E7B2B" w:rsidP="003B17E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3B17E1">
        <w:rPr>
          <w:b/>
          <w:bCs/>
          <w:sz w:val="28"/>
          <w:szCs w:val="28"/>
          <w:lang w:val="kk-KZ"/>
        </w:rPr>
        <w:t>Ведущий:</w:t>
      </w:r>
      <w:r w:rsidRPr="003B17E1">
        <w:rPr>
          <w:sz w:val="28"/>
          <w:szCs w:val="28"/>
          <w:lang w:val="kk-KZ"/>
        </w:rPr>
        <w:t>  Цвети, цвети, мой Казахстан!</w:t>
      </w:r>
      <w:r w:rsidRPr="003B17E1">
        <w:rPr>
          <w:sz w:val="28"/>
          <w:szCs w:val="28"/>
          <w:lang w:val="kk-KZ"/>
        </w:rPr>
        <w:br/>
        <w:t>Будь краше всех, мой дом родной!</w:t>
      </w:r>
      <w:r w:rsidRPr="003B17E1">
        <w:rPr>
          <w:sz w:val="28"/>
          <w:szCs w:val="28"/>
          <w:lang w:val="kk-KZ"/>
        </w:rPr>
        <w:br/>
        <w:t>Пусть будет ярче образ твой.</w:t>
      </w:r>
      <w:r w:rsidRPr="003B17E1">
        <w:rPr>
          <w:sz w:val="28"/>
          <w:szCs w:val="28"/>
          <w:lang w:val="kk-KZ"/>
        </w:rPr>
        <w:br/>
        <w:t>Цвети, мой Казахстан!</w:t>
      </w:r>
    </w:p>
    <w:p w:rsidR="000E7B2B" w:rsidRPr="003B17E1" w:rsidRDefault="000E7B2B" w:rsidP="003B17E1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kk-KZ"/>
        </w:rPr>
      </w:pPr>
      <w:r w:rsidRPr="003B17E1">
        <w:rPr>
          <w:b/>
          <w:bCs/>
          <w:sz w:val="28"/>
          <w:szCs w:val="28"/>
          <w:lang w:val="kk-KZ"/>
        </w:rPr>
        <w:t>Круг от сердца к сердцу  -Пожелания Казахстану(дети)</w:t>
      </w:r>
    </w:p>
    <w:p w:rsidR="000E7B2B" w:rsidRPr="003B17E1" w:rsidRDefault="000E7B2B" w:rsidP="003B17E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3B17E1">
        <w:rPr>
          <w:b/>
          <w:bCs/>
          <w:sz w:val="28"/>
          <w:szCs w:val="28"/>
          <w:lang w:val="kk-KZ"/>
        </w:rPr>
        <w:t xml:space="preserve">Ведущий: </w:t>
      </w:r>
      <w:r w:rsidRPr="003B17E1">
        <w:rPr>
          <w:sz w:val="28"/>
          <w:szCs w:val="28"/>
          <w:lang w:val="kk-KZ"/>
        </w:rPr>
        <w:t>Я приглашаю всех в круг «От сердца к сердцу». Возьмитесь крепко за руки и продолжите фразу «Я – казахстанец и поэтому буду любит, беречь, ценит, блогодарить и т.д. …»</w:t>
      </w:r>
    </w:p>
    <w:p w:rsidR="000E7B2B" w:rsidRPr="003B17E1" w:rsidRDefault="000E7B2B" w:rsidP="003B17E1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 w:rsidRPr="003B17E1">
        <w:rPr>
          <w:b/>
          <w:sz w:val="28"/>
          <w:szCs w:val="28"/>
          <w:lang w:val="kk-KZ"/>
        </w:rPr>
        <w:t>Песня «Меның Отаным» на казахском языке</w:t>
      </w:r>
    </w:p>
    <w:p w:rsidR="000E7B2B" w:rsidRPr="003B17E1" w:rsidRDefault="000E7B2B" w:rsidP="003B17E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3B17E1">
        <w:rPr>
          <w:b/>
          <w:bCs/>
          <w:sz w:val="28"/>
          <w:szCs w:val="28"/>
          <w:lang w:val="kk-KZ"/>
        </w:rPr>
        <w:t>Ведущий: Будьте счастливы, здоровы!</w:t>
      </w:r>
      <w:r w:rsidRPr="003B17E1">
        <w:rPr>
          <w:sz w:val="28"/>
          <w:szCs w:val="28"/>
          <w:lang w:val="kk-KZ"/>
        </w:rPr>
        <w:t xml:space="preserve"> </w:t>
      </w:r>
      <w:r w:rsidRPr="003B17E1">
        <w:rPr>
          <w:b/>
          <w:bCs/>
          <w:sz w:val="28"/>
          <w:szCs w:val="28"/>
          <w:lang w:val="kk-KZ"/>
        </w:rPr>
        <w:t>Пусть в небе улыбается солнце,</w:t>
      </w:r>
      <w:r w:rsidRPr="003B17E1">
        <w:rPr>
          <w:sz w:val="28"/>
          <w:szCs w:val="28"/>
          <w:lang w:val="kk-KZ"/>
        </w:rPr>
        <w:t xml:space="preserve"> </w:t>
      </w:r>
      <w:r w:rsidRPr="003B17E1">
        <w:rPr>
          <w:b/>
          <w:bCs/>
          <w:sz w:val="28"/>
          <w:szCs w:val="28"/>
          <w:lang w:val="kk-KZ"/>
        </w:rPr>
        <w:t>и поют мирные песни птицы в вышине!</w:t>
      </w:r>
    </w:p>
    <w:p w:rsidR="000E7B2B" w:rsidRPr="003B17E1" w:rsidRDefault="000E7B2B" w:rsidP="003B17E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3B17E1">
        <w:rPr>
          <w:b/>
          <w:bCs/>
          <w:sz w:val="28"/>
          <w:szCs w:val="28"/>
          <w:lang w:val="kk-KZ"/>
        </w:rPr>
        <w:t>Ведущий</w:t>
      </w:r>
      <w:r w:rsidRPr="003B17E1">
        <w:rPr>
          <w:sz w:val="28"/>
          <w:szCs w:val="28"/>
          <w:lang w:val="kk-KZ"/>
        </w:rPr>
        <w:t>: На этом наш утренник подошел к концу, так пожелаем всем «Денсаулық зор болсын, бакыт болсын, достык болсын». Счастья, здоровья всем»</w:t>
      </w:r>
    </w:p>
    <w:p w:rsidR="000E7B2B" w:rsidRPr="00BA4F99" w:rsidRDefault="000E7B2B" w:rsidP="00BA4F99">
      <w:pPr>
        <w:spacing w:after="0"/>
        <w:rPr>
          <w:rFonts w:ascii="Times New Roman" w:hAnsi="Times New Roman"/>
          <w:sz w:val="24"/>
          <w:szCs w:val="28"/>
        </w:rPr>
      </w:pPr>
    </w:p>
    <w:sectPr w:rsidR="000E7B2B" w:rsidRPr="00BA4F99" w:rsidSect="003B17E1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D2F8E"/>
    <w:multiLevelType w:val="multilevel"/>
    <w:tmpl w:val="21B2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4C31"/>
    <w:rsid w:val="000A0316"/>
    <w:rsid w:val="000E7B2B"/>
    <w:rsid w:val="00115420"/>
    <w:rsid w:val="001228EC"/>
    <w:rsid w:val="00150152"/>
    <w:rsid w:val="001A4C31"/>
    <w:rsid w:val="002117C6"/>
    <w:rsid w:val="0030172F"/>
    <w:rsid w:val="003B17E1"/>
    <w:rsid w:val="003B6D02"/>
    <w:rsid w:val="003C337F"/>
    <w:rsid w:val="004F77FA"/>
    <w:rsid w:val="005F4261"/>
    <w:rsid w:val="00660E3F"/>
    <w:rsid w:val="0076195A"/>
    <w:rsid w:val="007B6A02"/>
    <w:rsid w:val="007F5E22"/>
    <w:rsid w:val="008544F7"/>
    <w:rsid w:val="008C6168"/>
    <w:rsid w:val="0096679F"/>
    <w:rsid w:val="00971031"/>
    <w:rsid w:val="009978AB"/>
    <w:rsid w:val="00A04F0A"/>
    <w:rsid w:val="00AE153F"/>
    <w:rsid w:val="00B73AB6"/>
    <w:rsid w:val="00B92B87"/>
    <w:rsid w:val="00BA4F99"/>
    <w:rsid w:val="00E3298D"/>
    <w:rsid w:val="00F240ED"/>
    <w:rsid w:val="00F42DA3"/>
    <w:rsid w:val="00F45FE3"/>
    <w:rsid w:val="00FC5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E2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A4C31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TableGrid">
    <w:name w:val="Table Grid"/>
    <w:basedOn w:val="TableNormal"/>
    <w:uiPriority w:val="99"/>
    <w:rsid w:val="009978A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73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3AB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rsid w:val="003017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30172F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DefaultParagraphFont"/>
    <w:uiPriority w:val="99"/>
    <w:rsid w:val="0030172F"/>
    <w:rPr>
      <w:rFonts w:cs="Times New Roman"/>
    </w:rPr>
  </w:style>
  <w:style w:type="paragraph" w:styleId="NoSpacing">
    <w:name w:val="No Spacing"/>
    <w:uiPriority w:val="99"/>
    <w:qFormat/>
    <w:rsid w:val="004F77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3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3</Pages>
  <Words>658</Words>
  <Characters>3755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</cp:lastModifiedBy>
  <cp:revision>9</cp:revision>
  <cp:lastPrinted>2020-12-14T19:39:00Z</cp:lastPrinted>
  <dcterms:created xsi:type="dcterms:W3CDTF">2021-11-10T09:28:00Z</dcterms:created>
  <dcterms:modified xsi:type="dcterms:W3CDTF">2021-11-26T06:09:00Z</dcterms:modified>
</cp:coreProperties>
</file>