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E8" w:rsidRPr="00A60D29" w:rsidRDefault="00173AE8" w:rsidP="00FB11B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60D29">
        <w:rPr>
          <w:rFonts w:ascii="Times New Roman" w:hAnsi="Times New Roman"/>
          <w:b/>
          <w:bCs/>
          <w:sz w:val="24"/>
          <w:szCs w:val="24"/>
        </w:rPr>
        <w:t>Краткосрочный план урока</w:t>
      </w:r>
      <w:r>
        <w:rPr>
          <w:rFonts w:ascii="Times New Roman" w:hAnsi="Times New Roman"/>
          <w:b/>
          <w:bCs/>
          <w:sz w:val="24"/>
          <w:szCs w:val="24"/>
        </w:rPr>
        <w:t xml:space="preserve"> по предмету  естествознание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1422"/>
        <w:gridCol w:w="3382"/>
        <w:gridCol w:w="828"/>
        <w:gridCol w:w="2130"/>
      </w:tblGrid>
      <w:tr w:rsidR="00173AE8" w:rsidRPr="00C5535F" w:rsidTr="00C5535F">
        <w:tc>
          <w:tcPr>
            <w:tcW w:w="10314" w:type="dxa"/>
            <w:gridSpan w:val="5"/>
          </w:tcPr>
          <w:p w:rsidR="00173AE8" w:rsidRPr="00C5535F" w:rsidRDefault="00173AE8" w:rsidP="00C5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35F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долгосрочного планирования:</w:t>
            </w:r>
          </w:p>
          <w:p w:rsidR="00173AE8" w:rsidRPr="00C5535F" w:rsidRDefault="00173AE8" w:rsidP="00C5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35F">
              <w:rPr>
                <w:rFonts w:ascii="Times New Roman" w:hAnsi="Times New Roman"/>
                <w:bCs/>
                <w:sz w:val="24"/>
                <w:szCs w:val="24"/>
              </w:rPr>
              <w:t>Живая природа</w:t>
            </w:r>
          </w:p>
          <w:p w:rsidR="00173AE8" w:rsidRPr="00C5535F" w:rsidRDefault="00173AE8" w:rsidP="00C5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73AE8" w:rsidRPr="00C5535F" w:rsidTr="00C5535F">
        <w:tc>
          <w:tcPr>
            <w:tcW w:w="2552" w:type="dxa"/>
            <w:tcBorders>
              <w:bottom w:val="nil"/>
              <w:right w:val="nil"/>
            </w:tcBorders>
          </w:tcPr>
          <w:p w:rsidR="00173AE8" w:rsidRPr="00C5535F" w:rsidRDefault="00173AE8" w:rsidP="00C5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35F">
              <w:rPr>
                <w:rFonts w:ascii="Times New Roman" w:hAnsi="Times New Roman"/>
                <w:b/>
                <w:bCs/>
                <w:sz w:val="24"/>
                <w:szCs w:val="24"/>
              </w:rPr>
              <w:t>Дата:</w:t>
            </w:r>
          </w:p>
          <w:p w:rsidR="00173AE8" w:rsidRPr="00C5535F" w:rsidRDefault="00173AE8" w:rsidP="00C5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62" w:type="dxa"/>
            <w:gridSpan w:val="4"/>
            <w:tcBorders>
              <w:left w:val="nil"/>
              <w:bottom w:val="nil"/>
            </w:tcBorders>
          </w:tcPr>
          <w:p w:rsidR="00173AE8" w:rsidRPr="00C5535F" w:rsidRDefault="00173AE8" w:rsidP="00C5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35F">
              <w:rPr>
                <w:rFonts w:ascii="Times New Roman" w:hAnsi="Times New Roman"/>
                <w:b/>
                <w:bCs/>
                <w:sz w:val="24"/>
                <w:szCs w:val="24"/>
              </w:rPr>
              <w:t>Школа:  КГУ « Средняя школа № 4»</w:t>
            </w:r>
          </w:p>
        </w:tc>
      </w:tr>
      <w:tr w:rsidR="00173AE8" w:rsidRPr="00C5535F" w:rsidTr="00C5535F"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173AE8" w:rsidRPr="00C5535F" w:rsidRDefault="00173AE8" w:rsidP="00C5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35F">
              <w:rPr>
                <w:rFonts w:ascii="Times New Roman" w:hAnsi="Times New Roman"/>
                <w:b/>
                <w:bCs/>
                <w:sz w:val="24"/>
                <w:szCs w:val="24"/>
              </w:rPr>
              <w:t>Класс: 1</w:t>
            </w:r>
          </w:p>
          <w:p w:rsidR="00173AE8" w:rsidRPr="00C5535F" w:rsidRDefault="00173AE8" w:rsidP="00C5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62" w:type="dxa"/>
            <w:gridSpan w:val="4"/>
            <w:tcBorders>
              <w:top w:val="nil"/>
              <w:left w:val="nil"/>
              <w:bottom w:val="nil"/>
            </w:tcBorders>
          </w:tcPr>
          <w:p w:rsidR="00173AE8" w:rsidRPr="00C5535F" w:rsidRDefault="00173AE8" w:rsidP="00C5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35F">
              <w:rPr>
                <w:rFonts w:ascii="Times New Roman" w:hAnsi="Times New Roman"/>
                <w:b/>
                <w:bCs/>
                <w:sz w:val="24"/>
                <w:szCs w:val="24"/>
              </w:rPr>
              <w:t>ФИО учителя  Добрых Е. Б.</w:t>
            </w:r>
          </w:p>
        </w:tc>
      </w:tr>
      <w:tr w:rsidR="00173AE8" w:rsidRPr="00C5535F" w:rsidTr="00C5535F">
        <w:tc>
          <w:tcPr>
            <w:tcW w:w="2552" w:type="dxa"/>
            <w:tcBorders>
              <w:top w:val="nil"/>
              <w:right w:val="nil"/>
            </w:tcBorders>
          </w:tcPr>
          <w:p w:rsidR="00173AE8" w:rsidRPr="00C5535F" w:rsidRDefault="00173AE8" w:rsidP="00C5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04" w:type="dxa"/>
            <w:gridSpan w:val="2"/>
            <w:tcBorders>
              <w:top w:val="nil"/>
              <w:left w:val="nil"/>
              <w:right w:val="nil"/>
            </w:tcBorders>
          </w:tcPr>
          <w:p w:rsidR="00173AE8" w:rsidRPr="00C5535F" w:rsidRDefault="00173AE8" w:rsidP="00C5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35F"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Участвовали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</w:tcBorders>
          </w:tcPr>
          <w:p w:rsidR="00173AE8" w:rsidRPr="00C5535F" w:rsidRDefault="00173AE8" w:rsidP="00C5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35F">
              <w:rPr>
                <w:rFonts w:ascii="Times New Roman" w:hAnsi="Times New Roman"/>
                <w:b/>
                <w:bCs/>
                <w:sz w:val="24"/>
                <w:szCs w:val="24"/>
              </w:rPr>
              <w:t>Не участвовали</w:t>
            </w:r>
          </w:p>
          <w:p w:rsidR="00173AE8" w:rsidRPr="00C5535F" w:rsidRDefault="00173AE8" w:rsidP="00C5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73AE8" w:rsidRPr="00C5535F" w:rsidTr="00C5535F">
        <w:tc>
          <w:tcPr>
            <w:tcW w:w="10314" w:type="dxa"/>
            <w:gridSpan w:val="5"/>
          </w:tcPr>
          <w:p w:rsidR="00173AE8" w:rsidRPr="00C5535F" w:rsidRDefault="00173AE8" w:rsidP="00C5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3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урока </w:t>
            </w:r>
          </w:p>
          <w:p w:rsidR="00173AE8" w:rsidRPr="00C5535F" w:rsidRDefault="00173AE8" w:rsidP="00C5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535F">
              <w:rPr>
                <w:rFonts w:ascii="Times New Roman" w:hAnsi="Times New Roman"/>
                <w:bCs/>
                <w:sz w:val="24"/>
                <w:szCs w:val="24"/>
              </w:rPr>
              <w:t>Какие бывают животные.</w:t>
            </w:r>
          </w:p>
        </w:tc>
      </w:tr>
      <w:tr w:rsidR="00173AE8" w:rsidRPr="00C5535F" w:rsidTr="00C5535F">
        <w:tc>
          <w:tcPr>
            <w:tcW w:w="2552" w:type="dxa"/>
          </w:tcPr>
          <w:p w:rsidR="00173AE8" w:rsidRPr="00C5535F" w:rsidRDefault="00173AE8" w:rsidP="00C5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35F">
              <w:rPr>
                <w:rFonts w:ascii="Times New Roman" w:hAnsi="Times New Roman"/>
                <w:b/>
                <w:bCs/>
                <w:sz w:val="24"/>
                <w:szCs w:val="24"/>
              </w:rPr>
              <w:t>Цели обучения, которые необходимо достичь на данном  уроке</w:t>
            </w:r>
          </w:p>
        </w:tc>
        <w:tc>
          <w:tcPr>
            <w:tcW w:w="7762" w:type="dxa"/>
            <w:gridSpan w:val="4"/>
          </w:tcPr>
          <w:p w:rsidR="00173AE8" w:rsidRPr="00C5535F" w:rsidRDefault="00173AE8" w:rsidP="00C5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5535F">
              <w:rPr>
                <w:rFonts w:ascii="Times New Roman" w:hAnsi="Times New Roman"/>
                <w:bCs/>
                <w:sz w:val="24"/>
                <w:szCs w:val="24"/>
              </w:rPr>
              <w:t>1.2.2.2 Различать диких и домашних животных</w:t>
            </w:r>
          </w:p>
        </w:tc>
      </w:tr>
      <w:tr w:rsidR="00173AE8" w:rsidRPr="00C5535F" w:rsidTr="00C5535F">
        <w:tc>
          <w:tcPr>
            <w:tcW w:w="2552" w:type="dxa"/>
          </w:tcPr>
          <w:p w:rsidR="00173AE8" w:rsidRPr="00C5535F" w:rsidRDefault="00173AE8" w:rsidP="00C5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5535F">
              <w:rPr>
                <w:rFonts w:ascii="Times New Roman" w:hAnsi="Times New Roman"/>
                <w:b/>
                <w:bCs/>
                <w:sz w:val="24"/>
                <w:szCs w:val="24"/>
              </w:rPr>
              <w:t>Цель урока</w:t>
            </w:r>
          </w:p>
        </w:tc>
        <w:tc>
          <w:tcPr>
            <w:tcW w:w="7762" w:type="dxa"/>
            <w:gridSpan w:val="4"/>
          </w:tcPr>
          <w:p w:rsidR="00173AE8" w:rsidRPr="00C5535F" w:rsidRDefault="00173AE8" w:rsidP="00C5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535F">
              <w:rPr>
                <w:rFonts w:ascii="Times New Roman" w:hAnsi="Times New Roman"/>
                <w:b/>
                <w:sz w:val="24"/>
                <w:szCs w:val="24"/>
              </w:rPr>
              <w:t xml:space="preserve">Все  учащиеся смогут: </w:t>
            </w:r>
            <w:r w:rsidRPr="00C5535F">
              <w:rPr>
                <w:rFonts w:ascii="Times New Roman" w:hAnsi="Times New Roman"/>
                <w:sz w:val="24"/>
                <w:szCs w:val="24"/>
                <w:lang w:eastAsia="en-GB"/>
              </w:rPr>
              <w:t>отличать домашних и диких животных; рассказать, как человек заботится о животных</w:t>
            </w:r>
          </w:p>
          <w:p w:rsidR="00173AE8" w:rsidRPr="00C5535F" w:rsidRDefault="00173AE8" w:rsidP="00C55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3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Большинство учащиеся смогут: </w:t>
            </w:r>
            <w:r w:rsidRPr="00C553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объяснить отличие домашних и диких животных</w:t>
            </w:r>
          </w:p>
          <w:p w:rsidR="00173AE8" w:rsidRPr="00C5535F" w:rsidRDefault="00173AE8" w:rsidP="00C5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53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Некоторые учащиеся смогут: </w:t>
            </w:r>
            <w:r w:rsidRPr="00C5535F">
              <w:rPr>
                <w:rFonts w:ascii="Times New Roman" w:hAnsi="Times New Roman"/>
                <w:bCs/>
                <w:sz w:val="24"/>
                <w:szCs w:val="24"/>
              </w:rPr>
              <w:t xml:space="preserve">объяснить, может ли дикое животное стать домашним и наоборот. </w:t>
            </w:r>
          </w:p>
        </w:tc>
      </w:tr>
      <w:tr w:rsidR="00173AE8" w:rsidRPr="00C5535F" w:rsidTr="00C5535F">
        <w:tc>
          <w:tcPr>
            <w:tcW w:w="2552" w:type="dxa"/>
          </w:tcPr>
          <w:p w:rsidR="00173AE8" w:rsidRPr="00C5535F" w:rsidRDefault="00173AE8" w:rsidP="00C5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35F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оценивания</w:t>
            </w:r>
          </w:p>
        </w:tc>
        <w:tc>
          <w:tcPr>
            <w:tcW w:w="7762" w:type="dxa"/>
            <w:gridSpan w:val="4"/>
          </w:tcPr>
          <w:p w:rsidR="00173AE8" w:rsidRPr="00C5535F" w:rsidRDefault="00173AE8" w:rsidP="00C5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35F">
              <w:rPr>
                <w:rFonts w:ascii="Times New Roman" w:hAnsi="Times New Roman"/>
                <w:sz w:val="24"/>
                <w:szCs w:val="24"/>
              </w:rPr>
              <w:t xml:space="preserve">Называют диких и домашних животных. </w:t>
            </w:r>
          </w:p>
          <w:p w:rsidR="00173AE8" w:rsidRPr="00C5535F" w:rsidRDefault="00173AE8" w:rsidP="00C5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535F">
              <w:rPr>
                <w:rFonts w:ascii="Times New Roman" w:hAnsi="Times New Roman"/>
                <w:sz w:val="24"/>
                <w:szCs w:val="24"/>
              </w:rPr>
              <w:t>Группируют диких и домашних животных.</w:t>
            </w:r>
          </w:p>
        </w:tc>
      </w:tr>
      <w:tr w:rsidR="00173AE8" w:rsidRPr="00C5535F" w:rsidTr="00C5535F">
        <w:tc>
          <w:tcPr>
            <w:tcW w:w="2552" w:type="dxa"/>
          </w:tcPr>
          <w:p w:rsidR="00173AE8" w:rsidRPr="00C5535F" w:rsidRDefault="00173AE8" w:rsidP="00C5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35F">
              <w:rPr>
                <w:rFonts w:ascii="Times New Roman" w:hAnsi="Times New Roman"/>
                <w:b/>
                <w:bCs/>
                <w:sz w:val="24"/>
                <w:szCs w:val="24"/>
              </w:rPr>
              <w:t>Языковая цель</w:t>
            </w:r>
          </w:p>
        </w:tc>
        <w:tc>
          <w:tcPr>
            <w:tcW w:w="7762" w:type="dxa"/>
            <w:gridSpan w:val="4"/>
          </w:tcPr>
          <w:p w:rsidR="00173AE8" w:rsidRPr="00C5535F" w:rsidRDefault="00173AE8" w:rsidP="00C5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5535F">
              <w:rPr>
                <w:rFonts w:ascii="Times New Roman" w:hAnsi="Times New Roman"/>
                <w:sz w:val="24"/>
                <w:szCs w:val="24"/>
                <w:lang w:eastAsia="en-GB"/>
              </w:rPr>
              <w:t>Учащиеся будут использовать слова: домашние животные, дикие животные, добывать, коровник, овчарня, конюшня.</w:t>
            </w:r>
          </w:p>
          <w:p w:rsidR="00173AE8" w:rsidRPr="00C5535F" w:rsidRDefault="00173AE8" w:rsidP="00C5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3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Триязычие: «домашние животные</w:t>
            </w:r>
            <w:r w:rsidRPr="00C553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-жануарлар </w:t>
            </w:r>
            <w:r w:rsidRPr="00C553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C553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wild</w:t>
            </w:r>
            <w:r w:rsidRPr="00C553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553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animals</w:t>
            </w:r>
            <w:r w:rsidRPr="00C553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»,</w:t>
            </w:r>
          </w:p>
          <w:p w:rsidR="00173AE8" w:rsidRPr="00C5535F" w:rsidRDefault="00173AE8" w:rsidP="00C5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3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«дикие животные</w:t>
            </w:r>
            <w:r w:rsidRPr="00C553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-аңдар</w:t>
            </w:r>
            <w:r w:rsidRPr="00C553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C553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home</w:t>
            </w:r>
            <w:r w:rsidRPr="00C553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553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animals</w:t>
            </w:r>
            <w:r w:rsidRPr="00C553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173AE8" w:rsidRPr="00C5535F" w:rsidRDefault="00173AE8" w:rsidP="00C5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173AE8" w:rsidRPr="00C5535F" w:rsidTr="00C5535F">
        <w:tc>
          <w:tcPr>
            <w:tcW w:w="2552" w:type="dxa"/>
          </w:tcPr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535F">
              <w:rPr>
                <w:rFonts w:ascii="Times New Roman" w:hAnsi="Times New Roman"/>
                <w:b/>
                <w:bCs/>
                <w:sz w:val="24"/>
                <w:szCs w:val="24"/>
              </w:rPr>
              <w:t>Воспитание ценностей</w:t>
            </w:r>
          </w:p>
        </w:tc>
        <w:tc>
          <w:tcPr>
            <w:tcW w:w="7762" w:type="dxa"/>
            <w:gridSpan w:val="4"/>
          </w:tcPr>
          <w:p w:rsidR="00173AE8" w:rsidRPr="00C5535F" w:rsidRDefault="00173AE8" w:rsidP="00C5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5535F">
              <w:rPr>
                <w:rFonts w:ascii="Times New Roman" w:hAnsi="Times New Roman"/>
                <w:sz w:val="24"/>
                <w:szCs w:val="24"/>
                <w:lang w:eastAsia="en-GB"/>
              </w:rPr>
              <w:t>Казахстанский патриотизм, бережное отношение к диким и домашним животным; уважение, сотрудничество</w:t>
            </w:r>
          </w:p>
        </w:tc>
      </w:tr>
      <w:tr w:rsidR="00173AE8" w:rsidRPr="00C5535F" w:rsidTr="00C5535F">
        <w:tc>
          <w:tcPr>
            <w:tcW w:w="2552" w:type="dxa"/>
          </w:tcPr>
          <w:p w:rsidR="00173AE8" w:rsidRPr="00C5535F" w:rsidRDefault="00173AE8" w:rsidP="00C5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35F">
              <w:rPr>
                <w:rFonts w:ascii="Times New Roman" w:hAnsi="Times New Roman"/>
                <w:b/>
                <w:bCs/>
                <w:sz w:val="24"/>
                <w:szCs w:val="24"/>
              </w:rPr>
              <w:t>Межпредметная связь</w:t>
            </w:r>
          </w:p>
          <w:p w:rsidR="00173AE8" w:rsidRPr="00C5535F" w:rsidRDefault="00173AE8" w:rsidP="00C5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62" w:type="dxa"/>
            <w:gridSpan w:val="4"/>
          </w:tcPr>
          <w:p w:rsidR="00173AE8" w:rsidRPr="00C5535F" w:rsidRDefault="00173AE8" w:rsidP="00C5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535F">
              <w:rPr>
                <w:rFonts w:ascii="Times New Roman" w:hAnsi="Times New Roman"/>
                <w:bCs/>
                <w:sz w:val="24"/>
                <w:szCs w:val="24"/>
              </w:rPr>
              <w:t>Познание мира, русский язык, английский язык</w:t>
            </w:r>
          </w:p>
        </w:tc>
      </w:tr>
      <w:tr w:rsidR="00173AE8" w:rsidRPr="00C5535F" w:rsidTr="00C5535F">
        <w:tc>
          <w:tcPr>
            <w:tcW w:w="2552" w:type="dxa"/>
          </w:tcPr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35F">
              <w:rPr>
                <w:rFonts w:ascii="Times New Roman" w:hAnsi="Times New Roman"/>
                <w:b/>
                <w:bCs/>
                <w:sz w:val="24"/>
                <w:szCs w:val="24"/>
              </w:rPr>
              <w:t>Предыдущие знания</w:t>
            </w:r>
            <w:r w:rsidRPr="00C55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62" w:type="dxa"/>
            <w:gridSpan w:val="4"/>
          </w:tcPr>
          <w:p w:rsidR="00173AE8" w:rsidRPr="00C5535F" w:rsidRDefault="00173AE8" w:rsidP="00C5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35F">
              <w:rPr>
                <w:rFonts w:ascii="Times New Roman" w:hAnsi="Times New Roman"/>
                <w:sz w:val="24"/>
                <w:szCs w:val="24"/>
              </w:rPr>
              <w:t>Животные относятся к живым организмам по следующим признакам: питание, рост, развитие, размножение.</w:t>
            </w:r>
          </w:p>
          <w:p w:rsidR="00173AE8" w:rsidRPr="00C5535F" w:rsidRDefault="00173AE8" w:rsidP="00C5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35F">
              <w:rPr>
                <w:rFonts w:ascii="Times New Roman" w:hAnsi="Times New Roman"/>
                <w:sz w:val="24"/>
                <w:szCs w:val="24"/>
              </w:rPr>
              <w:t>Сходства и различие растений от животного.</w:t>
            </w:r>
          </w:p>
        </w:tc>
      </w:tr>
      <w:tr w:rsidR="00173AE8" w:rsidRPr="00C5535F" w:rsidTr="00C5535F">
        <w:tc>
          <w:tcPr>
            <w:tcW w:w="10314" w:type="dxa"/>
            <w:gridSpan w:val="5"/>
          </w:tcPr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535F">
              <w:rPr>
                <w:rFonts w:ascii="Times New Roman" w:hAnsi="Times New Roman"/>
                <w:b/>
                <w:bCs/>
                <w:sz w:val="24"/>
                <w:szCs w:val="24"/>
              </w:rPr>
              <w:t>Ход урока</w:t>
            </w:r>
          </w:p>
        </w:tc>
      </w:tr>
      <w:tr w:rsidR="00173AE8" w:rsidRPr="00C5535F" w:rsidTr="00C5535F">
        <w:tc>
          <w:tcPr>
            <w:tcW w:w="2552" w:type="dxa"/>
          </w:tcPr>
          <w:p w:rsidR="00173AE8" w:rsidRPr="00C5535F" w:rsidRDefault="00173AE8" w:rsidP="00C5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35F">
              <w:rPr>
                <w:rFonts w:ascii="Times New Roman" w:hAnsi="Times New Roman"/>
                <w:b/>
                <w:bCs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5632" w:type="dxa"/>
            <w:gridSpan w:val="3"/>
          </w:tcPr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35F">
              <w:rPr>
                <w:rFonts w:ascii="Times New Roman" w:hAnsi="Times New Roman"/>
                <w:b/>
                <w:bCs/>
                <w:sz w:val="24"/>
                <w:szCs w:val="24"/>
              </w:rPr>
              <w:t>Виды упражнений, запланированные на урок</w:t>
            </w:r>
          </w:p>
        </w:tc>
        <w:tc>
          <w:tcPr>
            <w:tcW w:w="2130" w:type="dxa"/>
          </w:tcPr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35F">
              <w:rPr>
                <w:rFonts w:ascii="Times New Roman" w:hAnsi="Times New Roman"/>
                <w:b/>
                <w:bCs/>
                <w:sz w:val="24"/>
                <w:szCs w:val="24"/>
              </w:rPr>
              <w:t>Ресурсы</w:t>
            </w:r>
          </w:p>
        </w:tc>
      </w:tr>
      <w:tr w:rsidR="00173AE8" w:rsidRPr="00C5535F" w:rsidTr="00C5535F">
        <w:trPr>
          <w:trHeight w:val="1445"/>
        </w:trPr>
        <w:tc>
          <w:tcPr>
            <w:tcW w:w="2552" w:type="dxa"/>
          </w:tcPr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5535F">
              <w:rPr>
                <w:rFonts w:ascii="Times New Roman" w:hAnsi="Times New Roman"/>
                <w:b/>
                <w:bCs/>
                <w:sz w:val="24"/>
                <w:szCs w:val="24"/>
              </w:rPr>
              <w:t>Начало урока</w:t>
            </w:r>
          </w:p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3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32" w:type="dxa"/>
            <w:gridSpan w:val="3"/>
          </w:tcPr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553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1.Психологический настрой:</w:t>
            </w:r>
          </w:p>
          <w:p w:rsidR="00173AE8" w:rsidRPr="00C5535F" w:rsidRDefault="00173AE8" w:rsidP="00C5535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35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 Прекрасно всё на небе ( </w:t>
            </w:r>
            <w:r w:rsidRPr="00C5535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поднимают руки вверх)</w:t>
            </w:r>
          </w:p>
          <w:p w:rsidR="00173AE8" w:rsidRPr="00C5535F" w:rsidRDefault="00173AE8" w:rsidP="00C5535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35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Прекрасно на земле ( </w:t>
            </w:r>
            <w:r w:rsidRPr="00C5535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опускают руки вниз к полу)</w:t>
            </w:r>
          </w:p>
          <w:p w:rsidR="00173AE8" w:rsidRPr="00C5535F" w:rsidRDefault="00173AE8" w:rsidP="00C5535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35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C5535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Прекрасно всё вокруг нас ( </w:t>
            </w:r>
            <w:r w:rsidRPr="00C5535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показывают руками вокруг себя)</w:t>
            </w:r>
          </w:p>
          <w:p w:rsidR="00173AE8" w:rsidRPr="00C5535F" w:rsidRDefault="00173AE8" w:rsidP="00C5535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35F">
              <w:rPr>
                <w:rFonts w:ascii="Times New Roman" w:hAnsi="Times New Roman"/>
                <w:sz w:val="24"/>
                <w:szCs w:val="24"/>
                <w:lang w:eastAsia="ru-RU"/>
              </w:rPr>
              <w:t>  </w:t>
            </w:r>
            <w:r w:rsidRPr="00C5535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Прекрасно  и во мне ( </w:t>
            </w:r>
            <w:r w:rsidRPr="00C5535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показывают на себя).</w:t>
            </w:r>
          </w:p>
          <w:p w:rsidR="00173AE8" w:rsidRPr="00C5535F" w:rsidRDefault="00173AE8" w:rsidP="00C5535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35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2. Распределение на группы: </w:t>
            </w:r>
            <w:r w:rsidRPr="00C5535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дети  берут любую картинку и проходят к партам и рассаживаются согласно карточкам –    на партах в 3  группы: по       4 ученика в каждой</w:t>
            </w:r>
            <w:r w:rsidRPr="00C5535F">
              <w:rPr>
                <w:rFonts w:ascii="Times New Roman" w:hAnsi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553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2.Актуализация знаний</w:t>
            </w:r>
          </w:p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35F">
              <w:rPr>
                <w:rFonts w:ascii="Times New Roman" w:hAnsi="Times New Roman"/>
                <w:sz w:val="24"/>
                <w:szCs w:val="24"/>
              </w:rPr>
              <w:t xml:space="preserve">   Чтение стихотворения</w:t>
            </w:r>
          </w:p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35F">
              <w:rPr>
                <w:rFonts w:ascii="Times New Roman" w:hAnsi="Times New Roman"/>
                <w:sz w:val="24"/>
                <w:szCs w:val="24"/>
              </w:rPr>
              <w:t xml:space="preserve">  - О каком храме природы говориться? – Как вы понимаете смысл «открыт для нас в жару и стынь»</w:t>
            </w:r>
          </w:p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35F">
              <w:rPr>
                <w:rFonts w:ascii="Times New Roman" w:hAnsi="Times New Roman"/>
                <w:sz w:val="24"/>
                <w:szCs w:val="24"/>
              </w:rPr>
              <w:t xml:space="preserve">    Девиз нашего урока « Береги  и охраняй нашу природу».</w:t>
            </w:r>
          </w:p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35F">
              <w:rPr>
                <w:rFonts w:ascii="Times New Roman" w:hAnsi="Times New Roman"/>
                <w:sz w:val="24"/>
                <w:szCs w:val="24"/>
              </w:rPr>
              <w:t>-   А теперь давайте отгадаем загадки. (дети отгадывают загадки</w:t>
            </w:r>
          </w:p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3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 учительском столе лежат картинки с изображением диких и домашних животных. Учитель загадывает загадки. Ученик, который отгадал правильно, выходит к столу, находит нужную картинку и крепит её на доске</w:t>
            </w:r>
          </w:p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35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A0"/>
            </w:tblPr>
            <w:tblGrid>
              <w:gridCol w:w="2780"/>
              <w:gridCol w:w="2620"/>
            </w:tblGrid>
            <w:tr w:rsidR="00173AE8" w:rsidRPr="00C5535F" w:rsidTr="00922F4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73AE8" w:rsidRPr="00A60D29" w:rsidRDefault="00173AE8" w:rsidP="00922F4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60D2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  <w:r w:rsidRPr="00A60D2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. Не мой бы труд, </w:t>
                  </w:r>
                  <w:r w:rsidRPr="00A60D2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 xml:space="preserve">Не мой бы бег, </w:t>
                  </w:r>
                  <w:r w:rsidRPr="00A60D2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Ты плохо жил бы, человек.</w:t>
                  </w:r>
                  <w:r w:rsidRPr="00A60D2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 xml:space="preserve">Но в век машины и мотора, </w:t>
                  </w:r>
                  <w:r w:rsidRPr="00A60D2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 xml:space="preserve">Боюсь в отставке буду скоро. </w:t>
                  </w:r>
                  <w:r w:rsidRPr="00A60D29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(Лошадь)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73AE8" w:rsidRPr="00A60D29" w:rsidRDefault="00173AE8" w:rsidP="00922F4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60D2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  <w:r w:rsidRPr="00A60D2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 Длинное ухо, комочек пуха.</w:t>
                  </w:r>
                  <w:r w:rsidRPr="00A60D2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 xml:space="preserve">Прыгает ловко, грызёт морковку. </w:t>
                  </w:r>
                  <w:r w:rsidRPr="00A60D29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(Кролик)</w:t>
                  </w:r>
                </w:p>
              </w:tc>
            </w:tr>
            <w:tr w:rsidR="00173AE8" w:rsidRPr="00C5535F" w:rsidTr="00922F4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73AE8" w:rsidRPr="00A60D29" w:rsidRDefault="00173AE8" w:rsidP="00922F4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60D2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  <w:r w:rsidRPr="00A60D2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 Сер, да не волк,</w:t>
                  </w:r>
                  <w:r w:rsidRPr="00A60D2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 xml:space="preserve">Длинноух, да не заяц, </w:t>
                  </w:r>
                  <w:r w:rsidRPr="00A60D2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С копытами, да не лошадь</w:t>
                  </w:r>
                  <w:r w:rsidRPr="00A60D2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A60D29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(Осёл)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73AE8" w:rsidRPr="00A60D29" w:rsidRDefault="00173AE8" w:rsidP="00922F4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60D2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  <w:r w:rsidRPr="00A60D2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 По лужку он важно бродит,</w:t>
                  </w:r>
                  <w:r w:rsidRPr="00A60D2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Из воды сухим выходит,</w:t>
                  </w:r>
                  <w:r w:rsidRPr="00A60D2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Носит красные ботинки,</w:t>
                  </w:r>
                  <w:r w:rsidRPr="00A60D2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 xml:space="preserve">Дарит лёгкие перинки. </w:t>
                  </w:r>
                  <w:r w:rsidRPr="00A60D29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(Петух)</w:t>
                  </w:r>
                </w:p>
              </w:tc>
            </w:tr>
            <w:tr w:rsidR="00173AE8" w:rsidRPr="00C5535F" w:rsidTr="00922F4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73AE8" w:rsidRPr="00A60D29" w:rsidRDefault="00173AE8" w:rsidP="00922F4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60D2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3. </w:t>
                  </w:r>
                  <w:r w:rsidRPr="00A60D2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От рассвета до заката </w:t>
                  </w:r>
                  <w:r w:rsidRPr="00A60D2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 xml:space="preserve">Скачут в клетке акробаты. </w:t>
                  </w:r>
                  <w:r w:rsidRPr="00A60D2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Всех смешат без передышки</w:t>
                  </w:r>
                  <w:r w:rsidRPr="00A60D2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 xml:space="preserve">Три веселые... </w:t>
                  </w:r>
                  <w:r w:rsidRPr="00A60D29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(Мартышки)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73AE8" w:rsidRPr="00A60D29" w:rsidRDefault="00173AE8" w:rsidP="00922F4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60D2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9.</w:t>
                  </w:r>
                  <w:r w:rsidRPr="00A60D2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Летом бродит без дороги</w:t>
                  </w:r>
                  <w:r w:rsidRPr="00A60D2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Между сосен и берёз,</w:t>
                  </w:r>
                  <w:r w:rsidRPr="00A60D2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А зимой он спит в берлоге,</w:t>
                  </w:r>
                  <w:r w:rsidRPr="00A60D2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 xml:space="preserve">От мороза прячет нос. </w:t>
                  </w:r>
                  <w:r w:rsidRPr="00A60D29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(Медведь)</w:t>
                  </w:r>
                </w:p>
              </w:tc>
            </w:tr>
            <w:tr w:rsidR="00173AE8" w:rsidRPr="00C5535F" w:rsidTr="00922F4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73AE8" w:rsidRPr="00A60D29" w:rsidRDefault="00173AE8" w:rsidP="00922F4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60D2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4.</w:t>
                  </w:r>
                  <w:r w:rsidRPr="00A60D2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С хозяином дружит,</w:t>
                  </w:r>
                  <w:r w:rsidRPr="00A60D2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Дом сторожит,</w:t>
                  </w:r>
                  <w:r w:rsidRPr="00A60D2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Живёт под крылечком,</w:t>
                  </w:r>
                  <w:r w:rsidRPr="00A60D2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А хвост колечком</w:t>
                  </w:r>
                  <w:r w:rsidRPr="00A60D2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A60D29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(Собака)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73AE8" w:rsidRPr="00A60D29" w:rsidRDefault="00173AE8" w:rsidP="00922F4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60D2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10. </w:t>
                  </w:r>
                  <w:r w:rsidRPr="00A60D2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Рыжая птичница</w:t>
                  </w:r>
                  <w:r w:rsidRPr="00A60D2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В курятник пришла,</w:t>
                  </w:r>
                  <w:r w:rsidRPr="00A60D2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Всех кур перечла</w:t>
                  </w:r>
                  <w:r w:rsidRPr="00A60D2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И с собой унесла.</w:t>
                  </w:r>
                  <w:r w:rsidRPr="00A60D29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(Лиса)</w:t>
                  </w:r>
                </w:p>
              </w:tc>
            </w:tr>
            <w:tr w:rsidR="00173AE8" w:rsidRPr="00C5535F" w:rsidTr="00922F4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73AE8" w:rsidRPr="00A60D29" w:rsidRDefault="00173AE8" w:rsidP="00922F4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60D2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5.</w:t>
                  </w:r>
                  <w:r w:rsidRPr="00A60D2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Даже по железной крыше</w:t>
                  </w:r>
                  <w:r w:rsidRPr="00A60D2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Ходит тихо, тише мыши.</w:t>
                  </w:r>
                  <w:r w:rsidRPr="00A60D2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На охоту ночью выйдет</w:t>
                  </w:r>
                  <w:r w:rsidRPr="00A60D2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И как днём всё видит.</w:t>
                  </w:r>
                  <w:r w:rsidRPr="00A60D2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Часто спит, а после сна</w:t>
                  </w:r>
                  <w:r w:rsidRPr="00A60D2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 xml:space="preserve">Умывается она. </w:t>
                  </w:r>
                  <w:r w:rsidRPr="00A60D29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(Кошка)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73AE8" w:rsidRPr="00A60D29" w:rsidRDefault="00173AE8" w:rsidP="00922F4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60D2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11.</w:t>
                  </w:r>
                  <w:r w:rsidRPr="00A60D2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На овчарню он похож.</w:t>
                  </w:r>
                  <w:r w:rsidRPr="00A60D2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Что не зуб – то острый нож!</w:t>
                  </w:r>
                  <w:r w:rsidRPr="00A60D2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Он бежит, оскалив пасть,</w:t>
                  </w:r>
                  <w:r w:rsidRPr="00A60D2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На овцу готов напасть</w:t>
                  </w:r>
                  <w:r w:rsidRPr="00A60D2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A60D29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(Волк)</w:t>
                  </w:r>
                </w:p>
              </w:tc>
            </w:tr>
            <w:tr w:rsidR="00173AE8" w:rsidRPr="00C5535F" w:rsidTr="00922F4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73AE8" w:rsidRPr="00A60D29" w:rsidRDefault="00173AE8" w:rsidP="00922F4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60D2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6.</w:t>
                  </w:r>
                  <w:r w:rsidRPr="00A60D2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Заплелись густые травы,</w:t>
                  </w:r>
                  <w:r w:rsidRPr="00A60D2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Закудрявились луга,</w:t>
                  </w:r>
                  <w:r w:rsidRPr="00A60D2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Да и сам я весь кудрявый,</w:t>
                  </w:r>
                  <w:r w:rsidRPr="00A60D2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 xml:space="preserve">Даже завитком рога. </w:t>
                  </w:r>
                  <w:r w:rsidRPr="00A60D29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(Баран)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73AE8" w:rsidRPr="00A60D29" w:rsidRDefault="00173AE8" w:rsidP="00922F4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60D2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12.</w:t>
                  </w:r>
                  <w:r w:rsidRPr="00A60D2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Вот иголки и булавки</w:t>
                  </w:r>
                  <w:r w:rsidRPr="00A60D2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Вылезают из – под лавки.</w:t>
                  </w:r>
                  <w:r w:rsidRPr="00A60D2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На меня они глядят,</w:t>
                  </w:r>
                  <w:r w:rsidRPr="00A60D2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 xml:space="preserve">Молока они хотят. </w:t>
                  </w:r>
                  <w:r w:rsidRPr="00A60D29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(Ёжик)</w:t>
                  </w:r>
                </w:p>
              </w:tc>
            </w:tr>
            <w:tr w:rsidR="00173AE8" w:rsidRPr="00C5535F" w:rsidTr="00922F4A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73AE8" w:rsidRPr="00A60D29" w:rsidRDefault="00173AE8" w:rsidP="00922F4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60D2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13. </w:t>
                  </w:r>
                  <w:r w:rsidRPr="00A60D2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Кто по ёлкам ловко скачет</w:t>
                  </w:r>
                  <w:r w:rsidRPr="00A60D2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И влезает на дубы?</w:t>
                  </w:r>
                  <w:r w:rsidRPr="00A60D2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 xml:space="preserve">Кто в дупле орехи прячет, </w:t>
                  </w:r>
                  <w:r w:rsidRPr="00A60D2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Сушит на зиму грибы</w:t>
                  </w:r>
                  <w:r w:rsidRPr="00A60D2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? </w:t>
                  </w:r>
                  <w:r w:rsidRPr="00A60D29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(Белка)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73AE8" w:rsidRPr="00A60D29" w:rsidRDefault="00173AE8" w:rsidP="00922F4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60D2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  <w:p w:rsidR="00173AE8" w:rsidRPr="00C5535F" w:rsidRDefault="00173AE8" w:rsidP="00C5535F">
            <w:pPr>
              <w:spacing w:after="0" w:line="240" w:lineRule="auto"/>
              <w:ind w:firstLine="17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3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-Как одним словом можно их назвать? животные</w:t>
            </w:r>
          </w:p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3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Как вы думаете, на какие группы можно разделить этих животных? </w:t>
            </w:r>
          </w:p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3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C5535F">
              <w:rPr>
                <w:rFonts w:ascii="Times New Roman" w:hAnsi="Times New Roman"/>
                <w:sz w:val="24"/>
                <w:szCs w:val="24"/>
              </w:rPr>
              <w:t>Как вы думаете, о чем мы сегодня будем говорить на уроке?</w:t>
            </w:r>
          </w:p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3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5535F">
              <w:rPr>
                <w:rFonts w:ascii="Times New Roman" w:hAnsi="Times New Roman"/>
                <w:sz w:val="24"/>
                <w:szCs w:val="24"/>
              </w:rPr>
              <w:t>Ответы учащихся.</w:t>
            </w:r>
          </w:p>
        </w:tc>
        <w:tc>
          <w:tcPr>
            <w:tcW w:w="2130" w:type="dxa"/>
          </w:tcPr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35F">
              <w:rPr>
                <w:rFonts w:ascii="Times New Roman" w:hAnsi="Times New Roman"/>
                <w:sz w:val="24"/>
                <w:szCs w:val="24"/>
              </w:rPr>
              <w:t>картинки</w:t>
            </w:r>
          </w:p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35F">
              <w:rPr>
                <w:rFonts w:ascii="Times New Roman" w:hAnsi="Times New Roman"/>
                <w:sz w:val="24"/>
                <w:szCs w:val="24"/>
              </w:rPr>
              <w:t>( лес, дом)</w:t>
            </w:r>
          </w:p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35F">
              <w:rPr>
                <w:rFonts w:ascii="Times New Roman" w:hAnsi="Times New Roman"/>
                <w:sz w:val="24"/>
                <w:szCs w:val="24"/>
              </w:rPr>
              <w:t xml:space="preserve">ИКТ слайд </w:t>
            </w:r>
          </w:p>
        </w:tc>
      </w:tr>
      <w:tr w:rsidR="00173AE8" w:rsidRPr="00C5535F" w:rsidTr="00C5535F">
        <w:tc>
          <w:tcPr>
            <w:tcW w:w="2552" w:type="dxa"/>
          </w:tcPr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553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Середина урока </w:t>
            </w:r>
          </w:p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32" w:type="dxa"/>
            <w:gridSpan w:val="3"/>
          </w:tcPr>
          <w:p w:rsidR="00173AE8" w:rsidRPr="00C5535F" w:rsidRDefault="00173AE8" w:rsidP="00C5535F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3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5535F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Учитель: - </w:t>
            </w:r>
            <w:r w:rsidRPr="00C5535F">
              <w:rPr>
                <w:rFonts w:ascii="Times New Roman" w:hAnsi="Times New Roman"/>
                <w:sz w:val="24"/>
                <w:szCs w:val="24"/>
                <w:lang w:eastAsia="ru-RU"/>
              </w:rPr>
              <w:t>В природе множество животных, которые сами добывают для себя пищу, защищаются от врагов, сами устраивают себе жильё, выводят потомство. Это дикие животные.</w:t>
            </w:r>
          </w:p>
          <w:p w:rsidR="00173AE8" w:rsidRPr="00C5535F" w:rsidRDefault="00173AE8" w:rsidP="00C5535F">
            <w:pPr>
              <w:spacing w:after="0" w:line="240" w:lineRule="auto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553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 А что вы можете сказать о домашних животных?</w:t>
            </w:r>
          </w:p>
          <w:p w:rsidR="00173AE8" w:rsidRPr="00C5535F" w:rsidRDefault="00173AE8" w:rsidP="00C5535F">
            <w:pPr>
              <w:spacing w:after="0" w:line="240" w:lineRule="auto"/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5535F"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  </w:t>
            </w:r>
          </w:p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553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Животные, которых люди разводят и используют в своём хозяйстве, называются домашними. Домашние животные отличаются от своих далёких предков многими признаками. Прежде всего, они живут не в лесах и степях, а в коровниках, хлевах и конюшнях и даже в домах, рядом с человеком. Он кормит домашних животных и ухаживает за ними. Животные привыкли к человеку и к условиям жизни, которые создаёт человек для них. Да и человек не может обойтись без домашних </w:t>
            </w:r>
            <w:r w:rsidRPr="00C5535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животных.</w:t>
            </w:r>
          </w:p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5535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5535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Групповая работа.</w:t>
            </w:r>
          </w:p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35F">
              <w:rPr>
                <w:rFonts w:ascii="Times New Roman" w:hAnsi="Times New Roman"/>
                <w:sz w:val="24"/>
                <w:szCs w:val="24"/>
              </w:rPr>
              <w:t xml:space="preserve">У вас на партах лежат изображение животного. Подумайте и определите, домашнее или дикое животное перед вами.  </w:t>
            </w:r>
          </w:p>
          <w:p w:rsidR="00173AE8" w:rsidRPr="00C5535F" w:rsidRDefault="00173AE8" w:rsidP="00C5535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35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Стратегия «кластер»- </w:t>
            </w:r>
            <w:r w:rsidRPr="00C5535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коллективная работа по</w:t>
            </w:r>
            <w:r w:rsidRPr="00C5535F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з</w:t>
            </w:r>
            <w:r w:rsidRPr="00C5535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аполнению кластера, высказываются спикеры</w:t>
            </w:r>
            <w:r w:rsidRPr="00C5535F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5535F">
              <w:rPr>
                <w:b/>
                <w:bCs/>
                <w:color w:val="000000"/>
              </w:rPr>
              <w:t>Критерий:</w:t>
            </w:r>
          </w:p>
          <w:p w:rsidR="00173AE8" w:rsidRPr="00C5535F" w:rsidRDefault="00173AE8" w:rsidP="00C5535F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375"/>
              <w:jc w:val="both"/>
              <w:rPr>
                <w:color w:val="000000"/>
              </w:rPr>
            </w:pPr>
            <w:r w:rsidRPr="00C5535F">
              <w:rPr>
                <w:color w:val="000000"/>
              </w:rPr>
              <w:t xml:space="preserve"> Составляя кластер, ребята распознают диких и домашних животных.</w:t>
            </w:r>
          </w:p>
          <w:p w:rsidR="00173AE8" w:rsidRPr="00C5535F" w:rsidRDefault="00173AE8" w:rsidP="00C5535F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35F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Дескриптор:1.</w:t>
            </w:r>
            <w:r w:rsidRPr="00C5535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Классифицируют карточки по группам.</w:t>
            </w:r>
          </w:p>
          <w:p w:rsidR="00173AE8" w:rsidRPr="00C5535F" w:rsidRDefault="00173AE8" w:rsidP="00C5535F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35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  2.Доказывают свой выбор.</w:t>
            </w:r>
          </w:p>
          <w:p w:rsidR="00173AE8" w:rsidRPr="00C5535F" w:rsidRDefault="00173AE8" w:rsidP="00C5535F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35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C553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Как вы думаете, ребята, кому из животных живется труднее: диким или домашним?</w:t>
            </w:r>
            <w:r w:rsidRPr="00C5535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Почему?,</w:t>
            </w:r>
          </w:p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35F">
              <w:rPr>
                <w:rFonts w:ascii="Times New Roman" w:hAnsi="Times New Roman"/>
                <w:b/>
                <w:sz w:val="24"/>
                <w:szCs w:val="24"/>
              </w:rPr>
              <w:t xml:space="preserve">Электронная  физминутка «Цып-цып, мои цыплятки». </w:t>
            </w:r>
          </w:p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35F">
              <w:rPr>
                <w:rFonts w:ascii="Times New Roman" w:hAnsi="Times New Roman"/>
                <w:sz w:val="24"/>
                <w:szCs w:val="24"/>
              </w:rPr>
              <w:t>Курочка нашла своих деток, а вот остальные детёныши так и остались без мам. Давайте поможем им найти своих мам.</w:t>
            </w:r>
          </w:p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35F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  <w:r w:rsidRPr="00C553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35F">
              <w:rPr>
                <w:rFonts w:ascii="Times New Roman" w:hAnsi="Times New Roman"/>
                <w:sz w:val="24"/>
                <w:szCs w:val="24"/>
              </w:rPr>
              <w:t xml:space="preserve">  Карточки «Назови детенышей животных»</w:t>
            </w:r>
          </w:p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35F">
              <w:rPr>
                <w:rFonts w:ascii="Times New Roman" w:hAnsi="Times New Roman"/>
                <w:sz w:val="24"/>
                <w:szCs w:val="24"/>
              </w:rPr>
              <w:t xml:space="preserve">    1.Соотнеси картинки.</w:t>
            </w:r>
          </w:p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35F">
              <w:rPr>
                <w:rFonts w:ascii="Times New Roman" w:hAnsi="Times New Roman"/>
                <w:sz w:val="24"/>
                <w:szCs w:val="24"/>
              </w:rPr>
              <w:t xml:space="preserve">    2.Соотнеси картинки со словами.</w:t>
            </w:r>
          </w:p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35F">
              <w:rPr>
                <w:rFonts w:ascii="Times New Roman" w:hAnsi="Times New Roman"/>
                <w:sz w:val="24"/>
                <w:szCs w:val="24"/>
              </w:rPr>
              <w:t xml:space="preserve">             (взаимопроверка)</w:t>
            </w:r>
          </w:p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535F">
              <w:rPr>
                <w:rFonts w:ascii="Times New Roman" w:hAnsi="Times New Roman"/>
                <w:b/>
                <w:sz w:val="24"/>
                <w:szCs w:val="24"/>
              </w:rPr>
              <w:t>Критерии:</w:t>
            </w:r>
          </w:p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35F">
              <w:rPr>
                <w:rFonts w:ascii="Times New Roman" w:hAnsi="Times New Roman"/>
                <w:sz w:val="24"/>
                <w:szCs w:val="24"/>
              </w:rPr>
              <w:t>1.Используя данные, соотносят картинки со словами.</w:t>
            </w:r>
          </w:p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35F">
              <w:rPr>
                <w:rFonts w:ascii="Times New Roman" w:hAnsi="Times New Roman"/>
                <w:sz w:val="24"/>
                <w:szCs w:val="24"/>
              </w:rPr>
              <w:t>2.Умееют объяснять свои действия.</w:t>
            </w:r>
          </w:p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35F">
              <w:rPr>
                <w:rFonts w:ascii="Times New Roman" w:hAnsi="Times New Roman"/>
                <w:sz w:val="24"/>
                <w:szCs w:val="24"/>
              </w:rPr>
              <w:t>- Скажите, пожалуйста, у кого есть домашнее животное? Какое? Как вы за ними ухаживаете? Для чего вы их завели? А кто бы хотел иметь дома белку? Ёжика? Тигра? Медведя? У кого есть такие животные? Почему?</w:t>
            </w:r>
          </w:p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535F">
              <w:rPr>
                <w:rFonts w:ascii="Times New Roman" w:hAnsi="Times New Roman"/>
                <w:bCs/>
                <w:sz w:val="24"/>
                <w:szCs w:val="24"/>
              </w:rPr>
              <w:t>-Объясните, может ли дикое животное (например, волк) стать домашним и наоборот домашнее животное стать диким (например, кошка)?</w:t>
            </w:r>
          </w:p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35F">
              <w:rPr>
                <w:rFonts w:ascii="Times New Roman" w:hAnsi="Times New Roman"/>
                <w:bCs/>
                <w:sz w:val="24"/>
                <w:szCs w:val="24"/>
              </w:rPr>
              <w:t>Почему опасно держать дома диких животных?</w:t>
            </w:r>
          </w:p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35F">
              <w:rPr>
                <w:rFonts w:ascii="Times New Roman" w:hAnsi="Times New Roman"/>
                <w:b/>
                <w:sz w:val="24"/>
                <w:szCs w:val="24"/>
              </w:rPr>
              <w:t>Вывод:</w:t>
            </w:r>
            <w:r w:rsidRPr="00C5535F">
              <w:rPr>
                <w:rFonts w:ascii="Times New Roman" w:hAnsi="Times New Roman"/>
                <w:sz w:val="24"/>
                <w:szCs w:val="24"/>
              </w:rPr>
              <w:t xml:space="preserve"> диких животных можно приручить, но дикие животные дома жить не могут, потому что не благополучные условия жизни и опасно для человека. Домашние животные не могут выжить в диких условиях, потому что не приспособлены самостоятельно добывать себе пищу, строить жилье и т.п.</w:t>
            </w:r>
          </w:p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3AE8" w:rsidRPr="00C5535F" w:rsidRDefault="00173AE8" w:rsidP="00C5535F">
            <w:pPr>
              <w:spacing w:after="0" w:line="240" w:lineRule="auto"/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5535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5535F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Работа в парах</w:t>
            </w:r>
          </w:p>
          <w:p w:rsidR="00173AE8" w:rsidRPr="00C5535F" w:rsidRDefault="00173AE8" w:rsidP="00C5535F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35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Расскажите друг другу о своем домашнем животном.</w:t>
            </w:r>
          </w:p>
          <w:p w:rsidR="00173AE8" w:rsidRPr="00C5535F" w:rsidRDefault="00173AE8" w:rsidP="00C5535F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35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-Что нового вы узнали о животном?</w:t>
            </w:r>
          </w:p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5535F">
              <w:rPr>
                <w:rFonts w:ascii="Times New Roman" w:hAnsi="Times New Roman"/>
                <w:bCs/>
                <w:i/>
                <w:sz w:val="24"/>
                <w:szCs w:val="24"/>
              </w:rPr>
              <w:t>-Обсудите в группах, что вы знаете о этих животных. (Дети отвечают)</w:t>
            </w:r>
          </w:p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553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Игра « Назови жилище животного»</w:t>
            </w:r>
          </w:p>
          <w:p w:rsidR="00173AE8" w:rsidRPr="00C5535F" w:rsidRDefault="00173AE8" w:rsidP="00C5535F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35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 </w:t>
            </w:r>
            <w:r w:rsidRPr="00C553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Ребята, а вы знаете, где живут животные? Я буду называть животное, а вы  поднимете карточку его  жилище:</w:t>
            </w:r>
          </w:p>
          <w:p w:rsidR="00173AE8" w:rsidRPr="00C5535F" w:rsidRDefault="00173AE8" w:rsidP="00C5535F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3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Кошка – в доме</w:t>
            </w:r>
            <w:r w:rsidRPr="00C5535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5535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553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Собака – в конуре</w:t>
            </w:r>
            <w:r w:rsidRPr="00C5535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5535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553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Овца, коза, баран – в хлеву</w:t>
            </w:r>
            <w:r w:rsidRPr="00C5535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.в овчарне</w:t>
            </w:r>
            <w:r w:rsidRPr="00C5535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553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Корова – в коровнике</w:t>
            </w:r>
            <w:r w:rsidRPr="00C5535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5535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553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Лошадь – в конюшне</w:t>
            </w:r>
            <w:r w:rsidRPr="00C5535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5535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553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Белка - в дупле</w:t>
            </w:r>
            <w:r w:rsidRPr="00C5535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5535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553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Медведь – в берлоге</w:t>
            </w:r>
            <w:r w:rsidRPr="00C5535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5535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553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Птицы – в гнездах</w:t>
            </w:r>
            <w:r w:rsidRPr="00C5535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5535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553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Мышка – в норке</w:t>
            </w:r>
            <w:r w:rsidRPr="00C5535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5535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553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Лиса – в норе</w:t>
            </w:r>
            <w:r w:rsidRPr="00C5535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5535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553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Курица – в курятнике</w:t>
            </w:r>
            <w:r w:rsidRPr="00C5535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5535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553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5535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-Какие слова у вас вызвали затруднение?</w:t>
            </w:r>
          </w:p>
          <w:p w:rsidR="00173AE8" w:rsidRPr="00C5535F" w:rsidRDefault="00173AE8" w:rsidP="00C5535F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35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Ответы детей.</w:t>
            </w:r>
          </w:p>
          <w:p w:rsidR="00173AE8" w:rsidRPr="00C5535F" w:rsidRDefault="00173AE8" w:rsidP="00C5535F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35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Физминутка</w:t>
            </w:r>
          </w:p>
          <w:p w:rsidR="00173AE8" w:rsidRPr="00C5535F" w:rsidRDefault="00173AE8" w:rsidP="00C5535F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35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Сымитировать каждые звуки, которое издает животное.</w:t>
            </w:r>
          </w:p>
          <w:p w:rsidR="00173AE8" w:rsidRPr="00C5535F" w:rsidRDefault="00173AE8" w:rsidP="00C5535F">
            <w:pPr>
              <w:spacing w:after="0" w:line="240" w:lineRule="auto"/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73AE8" w:rsidRPr="00C5535F" w:rsidRDefault="00173AE8" w:rsidP="00C5535F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35F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Рассказ учителя</w:t>
            </w:r>
            <w:r w:rsidRPr="00C5535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Люди ухаживают за домашними животными. Забота заключается в кормлении, лечении, в постройке жилищ, уходе за потомством. Для домашних животных человек строит хлев. Хлев для коров называется коровником Это большие сараи, где у каждой коровы есть свое отделение с поилкой для воды и кормушкой для корма.</w:t>
            </w:r>
          </w:p>
          <w:p w:rsidR="00173AE8" w:rsidRPr="00C5535F" w:rsidRDefault="00173AE8" w:rsidP="00C5535F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35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Хлев для лошадей называется конюшней. Это длинный деревянный сарай. Разделенный на загоны. </w:t>
            </w:r>
          </w:p>
          <w:p w:rsidR="00173AE8" w:rsidRPr="00C5535F" w:rsidRDefault="00173AE8" w:rsidP="00C5535F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35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Хлев для овец называется овчарней.</w:t>
            </w:r>
          </w:p>
          <w:p w:rsidR="00173AE8" w:rsidRPr="00C5535F" w:rsidRDefault="00173AE8" w:rsidP="00C5535F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35F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Работа в тетрадях.</w:t>
            </w:r>
          </w:p>
          <w:p w:rsidR="00173AE8" w:rsidRPr="00C5535F" w:rsidRDefault="00173AE8" w:rsidP="00C5535F">
            <w:pPr>
              <w:spacing w:after="0" w:line="240" w:lineRule="auto"/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5535F">
              <w:rPr>
                <w:rFonts w:ascii="Times New Roman" w:hAnsi="Times New Roman"/>
                <w:color w:val="000000"/>
                <w:sz w:val="24"/>
                <w:szCs w:val="24"/>
              </w:rPr>
              <w:t>«Животные потерялись» Помогите найти им жилища.</w:t>
            </w:r>
            <w:r w:rsidRPr="00C5535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553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5535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553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5535F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Учитель:</w:t>
            </w:r>
          </w:p>
          <w:p w:rsidR="00173AE8" w:rsidRPr="00C5535F" w:rsidRDefault="00173AE8" w:rsidP="00C5535F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35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-А какие животные обитают в Казахстане?</w:t>
            </w:r>
          </w:p>
          <w:p w:rsidR="00173AE8" w:rsidRPr="00C5535F" w:rsidRDefault="00173AE8" w:rsidP="00C5535F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35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Беседа по иллюстрации (кулан, архар, бобр выдра)</w:t>
            </w:r>
          </w:p>
          <w:p w:rsidR="00173AE8" w:rsidRPr="00C5535F" w:rsidRDefault="00173AE8" w:rsidP="00C5535F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35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-А какие животные обитают в нашей местности?</w:t>
            </w:r>
          </w:p>
          <w:p w:rsidR="00173AE8" w:rsidRPr="00C5535F" w:rsidRDefault="00173AE8" w:rsidP="00C5535F">
            <w:pPr>
              <w:spacing w:after="0" w:line="240" w:lineRule="auto"/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5535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5535F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Работа по карточкам ФО:</w:t>
            </w:r>
          </w:p>
          <w:p w:rsidR="00173AE8" w:rsidRPr="00C5535F" w:rsidRDefault="00173AE8" w:rsidP="00C5535F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35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Задание 1 </w:t>
            </w:r>
          </w:p>
          <w:p w:rsidR="00173AE8" w:rsidRPr="00C5535F" w:rsidRDefault="00173AE8" w:rsidP="00C5535F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35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 рисунке обведите домашних животных красным цветом, а диких животных - синим. </w:t>
            </w:r>
          </w:p>
          <w:p w:rsidR="00173AE8" w:rsidRPr="00C5535F" w:rsidRDefault="00173AE8" w:rsidP="00C5535F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35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Критерии оценивания:</w:t>
            </w:r>
            <w:bookmarkStart w:id="0" w:name="_GoBack"/>
            <w:bookmarkEnd w:id="0"/>
          </w:p>
          <w:p w:rsidR="00173AE8" w:rsidRPr="00C5535F" w:rsidRDefault="00173AE8" w:rsidP="00C5535F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35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Различает диких и домашних животных</w:t>
            </w:r>
          </w:p>
          <w:p w:rsidR="00173AE8" w:rsidRPr="00C5535F" w:rsidRDefault="00173AE8" w:rsidP="00C5535F">
            <w:pPr>
              <w:spacing w:after="0" w:line="240" w:lineRule="auto"/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5535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Дескрипторы</w:t>
            </w:r>
          </w:p>
          <w:p w:rsidR="00173AE8" w:rsidRPr="00C5535F" w:rsidRDefault="00173AE8" w:rsidP="00C5535F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35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обводит домашних животных красным цветом;</w:t>
            </w:r>
          </w:p>
          <w:p w:rsidR="00173AE8" w:rsidRPr="00C5535F" w:rsidRDefault="00173AE8" w:rsidP="00C5535F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35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обводит диких животных синим цветом.</w:t>
            </w:r>
          </w:p>
          <w:p w:rsidR="00173AE8" w:rsidRPr="00C5535F" w:rsidRDefault="00173AE8" w:rsidP="00C5535F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35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</w:p>
          <w:p w:rsidR="00173AE8" w:rsidRPr="00C5535F" w:rsidRDefault="00173AE8" w:rsidP="00C5535F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35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Задание 2 </w:t>
            </w:r>
          </w:p>
          <w:p w:rsidR="00173AE8" w:rsidRPr="00C5535F" w:rsidRDefault="00173AE8" w:rsidP="00C5535F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35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Рассмотрите картинки. Укажите стрелкой, где живет каждое из этих животных. </w:t>
            </w:r>
          </w:p>
          <w:p w:rsidR="00173AE8" w:rsidRPr="00C5535F" w:rsidRDefault="00173AE8" w:rsidP="00C5535F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35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Критерии:  </w:t>
            </w:r>
          </w:p>
          <w:p w:rsidR="00173AE8" w:rsidRPr="00C5535F" w:rsidRDefault="00173AE8" w:rsidP="00C5535F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35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Группирует диких и домашних животных</w:t>
            </w:r>
          </w:p>
          <w:p w:rsidR="00173AE8" w:rsidRPr="00C5535F" w:rsidRDefault="00173AE8" w:rsidP="00C5535F">
            <w:pPr>
              <w:spacing w:after="0" w:line="240" w:lineRule="auto"/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5535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Дескрипторы</w:t>
            </w:r>
          </w:p>
          <w:p w:rsidR="00173AE8" w:rsidRPr="00C5535F" w:rsidRDefault="00173AE8" w:rsidP="00C5535F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35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 соотносит диких животных с лесной поляной;</w:t>
            </w:r>
          </w:p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535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соотносит домашних животных с фермой.</w:t>
            </w:r>
          </w:p>
        </w:tc>
        <w:tc>
          <w:tcPr>
            <w:tcW w:w="2130" w:type="dxa"/>
          </w:tcPr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35F">
              <w:rPr>
                <w:rFonts w:ascii="Times New Roman" w:hAnsi="Times New Roman"/>
                <w:sz w:val="24"/>
                <w:szCs w:val="24"/>
              </w:rPr>
              <w:t xml:space="preserve">ИКТ иллюстрации животных в природе </w:t>
            </w: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35F">
              <w:rPr>
                <w:rFonts w:ascii="Times New Roman" w:hAnsi="Times New Roman"/>
                <w:sz w:val="24"/>
                <w:szCs w:val="24"/>
              </w:rPr>
              <w:t>ИКТ иллюстрации домашних животных</w:t>
            </w: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35F">
              <w:rPr>
                <w:rFonts w:ascii="Times New Roman" w:hAnsi="Times New Roman"/>
                <w:sz w:val="24"/>
                <w:szCs w:val="24"/>
              </w:rPr>
              <w:t>ИКТ видео о фермах</w:t>
            </w:r>
          </w:p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35F">
              <w:rPr>
                <w:rFonts w:ascii="Times New Roman" w:hAnsi="Times New Roman"/>
                <w:sz w:val="24"/>
                <w:szCs w:val="24"/>
              </w:rPr>
              <w:t>Картинки : лес, дом</w:t>
            </w: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35F">
              <w:rPr>
                <w:rFonts w:ascii="Times New Roman" w:hAnsi="Times New Roman"/>
                <w:sz w:val="24"/>
                <w:szCs w:val="24"/>
              </w:rPr>
              <w:t>Картинки животных</w:t>
            </w: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35F">
              <w:rPr>
                <w:rFonts w:ascii="Times New Roman" w:hAnsi="Times New Roman"/>
                <w:sz w:val="24"/>
                <w:szCs w:val="24"/>
              </w:rPr>
              <w:t>ИКТ музыка</w:t>
            </w: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35F"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35F">
              <w:rPr>
                <w:rFonts w:ascii="Times New Roman" w:hAnsi="Times New Roman"/>
                <w:sz w:val="24"/>
                <w:szCs w:val="24"/>
              </w:rPr>
              <w:t>рабочая тетрадь</w:t>
            </w: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35F">
              <w:rPr>
                <w:rFonts w:ascii="Times New Roman" w:hAnsi="Times New Roman"/>
                <w:sz w:val="24"/>
                <w:szCs w:val="24"/>
              </w:rPr>
              <w:t>карточки ФО</w:t>
            </w:r>
          </w:p>
        </w:tc>
      </w:tr>
      <w:tr w:rsidR="00173AE8" w:rsidRPr="00C5535F" w:rsidTr="00C5535F">
        <w:tc>
          <w:tcPr>
            <w:tcW w:w="2552" w:type="dxa"/>
          </w:tcPr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3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Конец урока </w:t>
            </w:r>
          </w:p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32" w:type="dxa"/>
            <w:gridSpan w:val="3"/>
          </w:tcPr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35F">
              <w:rPr>
                <w:rFonts w:ascii="Times New Roman" w:hAnsi="Times New Roman"/>
                <w:sz w:val="24"/>
                <w:szCs w:val="24"/>
              </w:rPr>
              <w:t>Рефлексия.</w:t>
            </w:r>
          </w:p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35F">
              <w:rPr>
                <w:rFonts w:ascii="Times New Roman" w:hAnsi="Times New Roman"/>
                <w:sz w:val="24"/>
                <w:szCs w:val="24"/>
              </w:rPr>
              <w:t>У каждого из вас на парте лежат два смайлика (грустный и веселый). Если вы уверены в своих силах, разобрались в теме и можете действовать самостоятельно, тогда клеим веселый смайлик на левый стенд. А если вы не уверены в себе и вам еще нужна помощь, клеите грустный смайлик на правый стенд.</w:t>
            </w:r>
          </w:p>
        </w:tc>
        <w:tc>
          <w:tcPr>
            <w:tcW w:w="2130" w:type="dxa"/>
          </w:tcPr>
          <w:p w:rsidR="00173AE8" w:rsidRPr="00C5535F" w:rsidRDefault="00173AE8" w:rsidP="00C5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AE8" w:rsidRPr="00C5535F" w:rsidTr="00C5535F">
        <w:tc>
          <w:tcPr>
            <w:tcW w:w="3974" w:type="dxa"/>
            <w:gridSpan w:val="2"/>
          </w:tcPr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3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Дифференциация – каким образом Вы планируете оказать больше поддержки? Какие задачи Вы планируете поставить перед более способными учащимися? </w:t>
            </w:r>
          </w:p>
        </w:tc>
        <w:tc>
          <w:tcPr>
            <w:tcW w:w="4210" w:type="dxa"/>
            <w:gridSpan w:val="2"/>
          </w:tcPr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35F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Оценивание – как Вы планируете проверить уровень усвоения материала учащимися</w:t>
            </w:r>
          </w:p>
        </w:tc>
        <w:tc>
          <w:tcPr>
            <w:tcW w:w="2130" w:type="dxa"/>
          </w:tcPr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35F">
              <w:rPr>
                <w:rFonts w:ascii="Times New Roman" w:hAnsi="Times New Roman"/>
                <w:b/>
                <w:bCs/>
                <w:sz w:val="24"/>
                <w:szCs w:val="24"/>
              </w:rPr>
              <w:t>Здоровье и соблюдение техники безопасности</w:t>
            </w:r>
          </w:p>
        </w:tc>
      </w:tr>
      <w:tr w:rsidR="00173AE8" w:rsidRPr="00C5535F" w:rsidTr="00C5535F">
        <w:tc>
          <w:tcPr>
            <w:tcW w:w="3974" w:type="dxa"/>
            <w:gridSpan w:val="2"/>
          </w:tcPr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535F">
              <w:rPr>
                <w:rFonts w:ascii="Times New Roman" w:hAnsi="Times New Roman"/>
                <w:bCs/>
                <w:sz w:val="24"/>
                <w:szCs w:val="24"/>
              </w:rPr>
              <w:t xml:space="preserve">В течение урока учитель оказывает поддержку менее способным ученикам. </w:t>
            </w:r>
          </w:p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535F">
              <w:rPr>
                <w:rFonts w:ascii="Times New Roman" w:hAnsi="Times New Roman"/>
                <w:bCs/>
                <w:sz w:val="24"/>
                <w:szCs w:val="24"/>
              </w:rPr>
              <w:t>Индивидуальные задания:</w:t>
            </w:r>
          </w:p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35F"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r w:rsidRPr="00C5535F">
              <w:rPr>
                <w:rFonts w:ascii="Times New Roman" w:hAnsi="Times New Roman"/>
                <w:sz w:val="24"/>
                <w:szCs w:val="24"/>
              </w:rPr>
              <w:t>.Используя данные соотносят картинки со словами.</w:t>
            </w:r>
          </w:p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35F">
              <w:rPr>
                <w:rFonts w:ascii="Times New Roman" w:hAnsi="Times New Roman"/>
                <w:sz w:val="24"/>
                <w:szCs w:val="24"/>
              </w:rPr>
              <w:t>2.Умееют объяснять свои действия.</w:t>
            </w:r>
          </w:p>
          <w:p w:rsidR="00173AE8" w:rsidRPr="00C5535F" w:rsidRDefault="00173AE8" w:rsidP="00C5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535F">
              <w:rPr>
                <w:rFonts w:ascii="Times New Roman" w:hAnsi="Times New Roman"/>
                <w:bCs/>
                <w:sz w:val="24"/>
                <w:szCs w:val="24"/>
              </w:rPr>
              <w:t>3.Составлять предложения.</w:t>
            </w:r>
          </w:p>
        </w:tc>
        <w:tc>
          <w:tcPr>
            <w:tcW w:w="4210" w:type="dxa"/>
            <w:gridSpan w:val="2"/>
          </w:tcPr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535F">
              <w:rPr>
                <w:rFonts w:ascii="Times New Roman" w:hAnsi="Times New Roman"/>
                <w:bCs/>
                <w:sz w:val="24"/>
                <w:szCs w:val="24"/>
              </w:rPr>
              <w:t>ФО задание-1,2</w:t>
            </w:r>
          </w:p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535F">
              <w:rPr>
                <w:rFonts w:ascii="Times New Roman" w:hAnsi="Times New Roman"/>
                <w:bCs/>
                <w:sz w:val="24"/>
                <w:szCs w:val="24"/>
              </w:rPr>
              <w:t>Оцениваются устные ответы учащихся, умение описывать своих домашних животных.</w:t>
            </w:r>
          </w:p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5535F">
              <w:rPr>
                <w:rFonts w:ascii="Times New Roman" w:hAnsi="Times New Roman"/>
                <w:bCs/>
                <w:sz w:val="24"/>
                <w:szCs w:val="24"/>
              </w:rPr>
              <w:t>Учитель наблюдает за учащимися.</w:t>
            </w:r>
          </w:p>
        </w:tc>
        <w:tc>
          <w:tcPr>
            <w:tcW w:w="2130" w:type="dxa"/>
          </w:tcPr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535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C5535F">
              <w:rPr>
                <w:rFonts w:ascii="Times New Roman" w:hAnsi="Times New Roman"/>
                <w:bCs/>
                <w:sz w:val="24"/>
                <w:szCs w:val="24"/>
              </w:rPr>
              <w:t>Физминутки.</w:t>
            </w:r>
          </w:p>
        </w:tc>
      </w:tr>
      <w:tr w:rsidR="00173AE8" w:rsidRPr="00C5535F" w:rsidTr="00C5535F">
        <w:trPr>
          <w:trHeight w:val="825"/>
        </w:trPr>
        <w:tc>
          <w:tcPr>
            <w:tcW w:w="3974" w:type="dxa"/>
            <w:gridSpan w:val="2"/>
            <w:vMerge w:val="restart"/>
          </w:tcPr>
          <w:p w:rsidR="00173AE8" w:rsidRPr="00C5535F" w:rsidRDefault="00173AE8" w:rsidP="00C5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35F">
              <w:rPr>
                <w:rFonts w:ascii="Times New Roman" w:hAnsi="Times New Roman"/>
                <w:b/>
                <w:bCs/>
                <w:sz w:val="24"/>
                <w:szCs w:val="24"/>
              </w:rPr>
              <w:t>Рефлексия по уроку</w:t>
            </w:r>
          </w:p>
          <w:p w:rsidR="00173AE8" w:rsidRPr="00C5535F" w:rsidRDefault="00173AE8" w:rsidP="00C5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3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 каждого из вас на парте лежат два смайлика (грустный и веселый). Если вы уверены в своих силах, разобрались в теме и можете действовать самостоятельно, тогда клеим веселый смайлик на левый стенд. А если вы не уверены в себе и вам еще нужна помощь, клеите грустный смайлик на правый стенд.</w:t>
            </w:r>
          </w:p>
        </w:tc>
        <w:tc>
          <w:tcPr>
            <w:tcW w:w="6340" w:type="dxa"/>
            <w:gridSpan w:val="3"/>
          </w:tcPr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AE8" w:rsidRPr="00C5535F" w:rsidTr="00C5535F">
        <w:trPr>
          <w:trHeight w:val="1380"/>
        </w:trPr>
        <w:tc>
          <w:tcPr>
            <w:tcW w:w="0" w:type="auto"/>
            <w:gridSpan w:val="2"/>
            <w:vMerge/>
            <w:vAlign w:val="center"/>
          </w:tcPr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gridSpan w:val="3"/>
          </w:tcPr>
          <w:p w:rsidR="00173AE8" w:rsidRPr="00C5535F" w:rsidRDefault="00173AE8" w:rsidP="00C5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73AE8" w:rsidRPr="00C5535F" w:rsidTr="00C5535F">
        <w:tc>
          <w:tcPr>
            <w:tcW w:w="10314" w:type="dxa"/>
            <w:gridSpan w:val="5"/>
          </w:tcPr>
          <w:p w:rsidR="00173AE8" w:rsidRPr="00C5535F" w:rsidRDefault="00173AE8" w:rsidP="00C5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3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Общая оценка </w:t>
            </w:r>
          </w:p>
          <w:p w:rsidR="00173AE8" w:rsidRPr="00C5535F" w:rsidRDefault="00173AE8" w:rsidP="00C5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3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173AE8" w:rsidRPr="00C5535F" w:rsidRDefault="00173AE8" w:rsidP="00C5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3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173AE8" w:rsidRPr="00C5535F" w:rsidRDefault="00173AE8" w:rsidP="00C5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3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Какие два аспекта урока прошли хорошо (подумайте как о преподавании, так и об обучении)? 1: </w:t>
            </w:r>
          </w:p>
          <w:p w:rsidR="00173AE8" w:rsidRPr="00C5535F" w:rsidRDefault="00173AE8" w:rsidP="00C5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3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173AE8" w:rsidRPr="00C5535F" w:rsidRDefault="00173AE8" w:rsidP="00C5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3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2: </w:t>
            </w:r>
          </w:p>
          <w:p w:rsidR="00173AE8" w:rsidRPr="00C5535F" w:rsidRDefault="00173AE8" w:rsidP="00C5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3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173AE8" w:rsidRPr="00C5535F" w:rsidRDefault="00173AE8" w:rsidP="00C5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3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Что могло бы способствовать улучшению урока (подумайте как о преподавании, так и об обучении)? 1:  </w:t>
            </w:r>
          </w:p>
          <w:p w:rsidR="00173AE8" w:rsidRPr="00C5535F" w:rsidRDefault="00173AE8" w:rsidP="00C5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3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173AE8" w:rsidRPr="00C5535F" w:rsidRDefault="00173AE8" w:rsidP="00C5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3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2: </w:t>
            </w:r>
          </w:p>
          <w:p w:rsidR="00173AE8" w:rsidRPr="00C5535F" w:rsidRDefault="00173AE8" w:rsidP="00C5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3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173AE8" w:rsidRPr="00C5535F" w:rsidRDefault="00173AE8" w:rsidP="00C5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3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Что я выявил(а) за время урока о классе или достижениях/трудностях отдельных учеников, на что необходимо обратить внимание на последующих уроках? </w:t>
            </w:r>
          </w:p>
          <w:p w:rsidR="00173AE8" w:rsidRPr="00C5535F" w:rsidRDefault="00173AE8" w:rsidP="00C5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3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173AE8" w:rsidRPr="00C5535F" w:rsidRDefault="00173AE8" w:rsidP="00C553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53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173AE8" w:rsidRPr="00A60D29" w:rsidRDefault="00173AE8" w:rsidP="00FB11B4">
      <w:pPr>
        <w:rPr>
          <w:rFonts w:ascii="Times New Roman" w:hAnsi="Times New Roman"/>
          <w:sz w:val="24"/>
          <w:szCs w:val="24"/>
        </w:rPr>
      </w:pPr>
    </w:p>
    <w:p w:rsidR="00173AE8" w:rsidRDefault="00173AE8" w:rsidP="000A5BF6">
      <w:pPr>
        <w:rPr>
          <w:rFonts w:ascii="Times New Roman" w:hAnsi="Times New Roman"/>
          <w:sz w:val="24"/>
          <w:szCs w:val="24"/>
        </w:rPr>
      </w:pPr>
    </w:p>
    <w:p w:rsidR="00173AE8" w:rsidRDefault="00173AE8" w:rsidP="000A5BF6">
      <w:pPr>
        <w:rPr>
          <w:rFonts w:ascii="Times New Roman" w:hAnsi="Times New Roman"/>
          <w:sz w:val="24"/>
          <w:szCs w:val="24"/>
        </w:rPr>
      </w:pPr>
    </w:p>
    <w:p w:rsidR="00173AE8" w:rsidRPr="00A00400" w:rsidRDefault="00173AE8" w:rsidP="00A00400">
      <w:pPr>
        <w:jc w:val="center"/>
        <w:rPr>
          <w:rFonts w:ascii="Times New Roman" w:hAnsi="Times New Roman"/>
          <w:sz w:val="28"/>
          <w:szCs w:val="28"/>
        </w:rPr>
      </w:pPr>
      <w:r w:rsidRPr="00A00400">
        <w:rPr>
          <w:rFonts w:ascii="Times New Roman" w:hAnsi="Times New Roman"/>
          <w:sz w:val="28"/>
          <w:szCs w:val="28"/>
        </w:rPr>
        <w:t>КГУ «Средняя школа № 4»</w:t>
      </w:r>
    </w:p>
    <w:p w:rsidR="00173AE8" w:rsidRDefault="00173AE8" w:rsidP="000A5BF6">
      <w:pPr>
        <w:rPr>
          <w:rFonts w:ascii="Times New Roman" w:hAnsi="Times New Roman"/>
          <w:sz w:val="24"/>
          <w:szCs w:val="24"/>
        </w:rPr>
      </w:pPr>
    </w:p>
    <w:p w:rsidR="00173AE8" w:rsidRDefault="00173AE8" w:rsidP="000A5BF6">
      <w:pPr>
        <w:rPr>
          <w:rFonts w:ascii="Times New Roman" w:hAnsi="Times New Roman"/>
          <w:sz w:val="24"/>
          <w:szCs w:val="24"/>
        </w:rPr>
      </w:pPr>
    </w:p>
    <w:p w:rsidR="00173AE8" w:rsidRDefault="00173AE8" w:rsidP="000A5BF6">
      <w:pPr>
        <w:rPr>
          <w:rFonts w:ascii="Times New Roman" w:hAnsi="Times New Roman"/>
          <w:sz w:val="24"/>
          <w:szCs w:val="24"/>
        </w:rPr>
      </w:pPr>
    </w:p>
    <w:p w:rsidR="00173AE8" w:rsidRDefault="00173AE8" w:rsidP="000A5BF6">
      <w:pPr>
        <w:rPr>
          <w:rFonts w:ascii="Times New Roman" w:hAnsi="Times New Roman"/>
          <w:sz w:val="24"/>
          <w:szCs w:val="24"/>
        </w:rPr>
      </w:pPr>
    </w:p>
    <w:p w:rsidR="00173AE8" w:rsidRDefault="00173AE8" w:rsidP="000A5BF6">
      <w:pPr>
        <w:rPr>
          <w:rFonts w:ascii="Times New Roman" w:hAnsi="Times New Roman"/>
          <w:sz w:val="24"/>
          <w:szCs w:val="24"/>
        </w:rPr>
      </w:pPr>
    </w:p>
    <w:p w:rsidR="00173AE8" w:rsidRDefault="00173AE8" w:rsidP="000A5BF6">
      <w:pPr>
        <w:rPr>
          <w:rFonts w:ascii="Times New Roman" w:hAnsi="Times New Roman"/>
          <w:sz w:val="24"/>
          <w:szCs w:val="24"/>
        </w:rPr>
      </w:pPr>
    </w:p>
    <w:p w:rsidR="00173AE8" w:rsidRDefault="00173AE8" w:rsidP="000A5BF6">
      <w:pPr>
        <w:rPr>
          <w:rFonts w:ascii="Times New Roman" w:hAnsi="Times New Roman"/>
          <w:sz w:val="24"/>
          <w:szCs w:val="24"/>
        </w:rPr>
      </w:pPr>
    </w:p>
    <w:p w:rsidR="00173AE8" w:rsidRDefault="00173AE8" w:rsidP="000A5BF6">
      <w:pPr>
        <w:rPr>
          <w:rFonts w:ascii="Times New Roman" w:hAnsi="Times New Roman"/>
          <w:sz w:val="24"/>
          <w:szCs w:val="24"/>
        </w:rPr>
      </w:pPr>
    </w:p>
    <w:p w:rsidR="00173AE8" w:rsidRDefault="00173AE8" w:rsidP="00A00400">
      <w:pPr>
        <w:jc w:val="center"/>
        <w:rPr>
          <w:rFonts w:ascii="Times New Roman" w:hAnsi="Times New Roman"/>
          <w:sz w:val="40"/>
          <w:szCs w:val="40"/>
        </w:rPr>
      </w:pPr>
      <w:r w:rsidRPr="00A00400">
        <w:rPr>
          <w:rFonts w:ascii="Times New Roman" w:hAnsi="Times New Roman"/>
          <w:sz w:val="40"/>
          <w:szCs w:val="40"/>
        </w:rPr>
        <w:t>Открытый урок по естествознанию</w:t>
      </w:r>
    </w:p>
    <w:p w:rsidR="00173AE8" w:rsidRDefault="00173AE8" w:rsidP="00A00400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в 1 классе на тему:</w:t>
      </w:r>
    </w:p>
    <w:p w:rsidR="00173AE8" w:rsidRDefault="00173AE8" w:rsidP="00A00400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«Какие бывают животные»</w:t>
      </w:r>
    </w:p>
    <w:p w:rsidR="00173AE8" w:rsidRDefault="00173AE8" w:rsidP="00A00400">
      <w:pPr>
        <w:jc w:val="center"/>
        <w:rPr>
          <w:rFonts w:ascii="Times New Roman" w:hAnsi="Times New Roman"/>
          <w:sz w:val="40"/>
          <w:szCs w:val="40"/>
        </w:rPr>
      </w:pPr>
    </w:p>
    <w:p w:rsidR="00173AE8" w:rsidRPr="00A00400" w:rsidRDefault="00173AE8" w:rsidP="00114CF2">
      <w:pPr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Провела: Добрых Е.Б</w:t>
      </w:r>
    </w:p>
    <w:p w:rsidR="00173AE8" w:rsidRDefault="00173AE8" w:rsidP="000A5BF6">
      <w:pPr>
        <w:rPr>
          <w:rFonts w:ascii="Times New Roman" w:hAnsi="Times New Roman"/>
          <w:sz w:val="24"/>
          <w:szCs w:val="24"/>
        </w:rPr>
      </w:pPr>
    </w:p>
    <w:p w:rsidR="00173AE8" w:rsidRDefault="00173AE8" w:rsidP="000A5BF6">
      <w:pPr>
        <w:rPr>
          <w:rFonts w:ascii="Times New Roman" w:hAnsi="Times New Roman"/>
          <w:sz w:val="24"/>
          <w:szCs w:val="24"/>
        </w:rPr>
      </w:pPr>
    </w:p>
    <w:p w:rsidR="00173AE8" w:rsidRDefault="00173AE8" w:rsidP="000A5BF6">
      <w:pPr>
        <w:rPr>
          <w:rFonts w:ascii="Times New Roman" w:hAnsi="Times New Roman"/>
          <w:sz w:val="24"/>
          <w:szCs w:val="24"/>
        </w:rPr>
      </w:pPr>
    </w:p>
    <w:p w:rsidR="00173AE8" w:rsidRDefault="00173AE8" w:rsidP="000A5BF6">
      <w:pPr>
        <w:rPr>
          <w:rFonts w:ascii="Times New Roman" w:hAnsi="Times New Roman"/>
          <w:sz w:val="24"/>
          <w:szCs w:val="24"/>
        </w:rPr>
      </w:pPr>
    </w:p>
    <w:p w:rsidR="00173AE8" w:rsidRDefault="00173AE8" w:rsidP="000A5BF6">
      <w:pPr>
        <w:rPr>
          <w:rFonts w:ascii="Times New Roman" w:hAnsi="Times New Roman"/>
          <w:sz w:val="24"/>
          <w:szCs w:val="24"/>
        </w:rPr>
      </w:pPr>
    </w:p>
    <w:p w:rsidR="00173AE8" w:rsidRDefault="00173AE8" w:rsidP="000A5BF6">
      <w:pPr>
        <w:rPr>
          <w:rFonts w:ascii="Times New Roman" w:hAnsi="Times New Roman"/>
          <w:sz w:val="24"/>
          <w:szCs w:val="24"/>
        </w:rPr>
      </w:pPr>
    </w:p>
    <w:p w:rsidR="00173AE8" w:rsidRDefault="00173AE8" w:rsidP="000A5BF6">
      <w:pPr>
        <w:rPr>
          <w:rFonts w:ascii="Times New Roman" w:hAnsi="Times New Roman"/>
          <w:sz w:val="24"/>
          <w:szCs w:val="24"/>
        </w:rPr>
      </w:pPr>
    </w:p>
    <w:p w:rsidR="00173AE8" w:rsidRDefault="00173AE8" w:rsidP="000A5BF6">
      <w:pPr>
        <w:rPr>
          <w:rFonts w:ascii="Times New Roman" w:hAnsi="Times New Roman"/>
          <w:sz w:val="24"/>
          <w:szCs w:val="24"/>
        </w:rPr>
      </w:pPr>
    </w:p>
    <w:p w:rsidR="00173AE8" w:rsidRDefault="00173AE8" w:rsidP="000A5BF6">
      <w:pPr>
        <w:rPr>
          <w:rFonts w:ascii="Times New Roman" w:hAnsi="Times New Roman"/>
          <w:sz w:val="24"/>
          <w:szCs w:val="24"/>
        </w:rPr>
      </w:pPr>
    </w:p>
    <w:p w:rsidR="00173AE8" w:rsidRPr="00114CF2" w:rsidRDefault="00173AE8" w:rsidP="000A5BF6">
      <w:pPr>
        <w:rPr>
          <w:rFonts w:ascii="Times New Roman" w:hAnsi="Times New Roman"/>
          <w:b/>
          <w:sz w:val="28"/>
          <w:szCs w:val="28"/>
        </w:rPr>
      </w:pPr>
      <w:r w:rsidRPr="00114CF2">
        <w:rPr>
          <w:rFonts w:ascii="Times New Roman" w:hAnsi="Times New Roman"/>
          <w:b/>
          <w:sz w:val="28"/>
          <w:szCs w:val="28"/>
        </w:rPr>
        <w:t xml:space="preserve">                                               2017-2018 г</w:t>
      </w:r>
    </w:p>
    <w:sectPr w:rsidR="00173AE8" w:rsidRPr="00114CF2" w:rsidSect="00114CF2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11980"/>
    <w:multiLevelType w:val="multilevel"/>
    <w:tmpl w:val="F67C8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DE6A0E"/>
    <w:multiLevelType w:val="multilevel"/>
    <w:tmpl w:val="E4A8C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7B54BA"/>
    <w:multiLevelType w:val="hybridMultilevel"/>
    <w:tmpl w:val="2DBAB8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5C1B2F"/>
    <w:multiLevelType w:val="multilevel"/>
    <w:tmpl w:val="4002D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4DF8"/>
    <w:rsid w:val="0003152D"/>
    <w:rsid w:val="00037BDC"/>
    <w:rsid w:val="00056CC0"/>
    <w:rsid w:val="0009018D"/>
    <w:rsid w:val="000A5BF6"/>
    <w:rsid w:val="000E01BA"/>
    <w:rsid w:val="000F5E2C"/>
    <w:rsid w:val="00104DF8"/>
    <w:rsid w:val="00114CF2"/>
    <w:rsid w:val="00134637"/>
    <w:rsid w:val="001466C1"/>
    <w:rsid w:val="00157B4A"/>
    <w:rsid w:val="00173AE8"/>
    <w:rsid w:val="002760EF"/>
    <w:rsid w:val="00292729"/>
    <w:rsid w:val="00294E80"/>
    <w:rsid w:val="002955DA"/>
    <w:rsid w:val="002E5BC5"/>
    <w:rsid w:val="00300C62"/>
    <w:rsid w:val="0031450F"/>
    <w:rsid w:val="00392766"/>
    <w:rsid w:val="004448EB"/>
    <w:rsid w:val="00492932"/>
    <w:rsid w:val="004C24F0"/>
    <w:rsid w:val="004F2A57"/>
    <w:rsid w:val="004F716A"/>
    <w:rsid w:val="005458F4"/>
    <w:rsid w:val="005D248B"/>
    <w:rsid w:val="00651661"/>
    <w:rsid w:val="006E1252"/>
    <w:rsid w:val="00700084"/>
    <w:rsid w:val="0070134E"/>
    <w:rsid w:val="007067BB"/>
    <w:rsid w:val="00723081"/>
    <w:rsid w:val="007347EB"/>
    <w:rsid w:val="00762920"/>
    <w:rsid w:val="007C6951"/>
    <w:rsid w:val="007D206C"/>
    <w:rsid w:val="00815051"/>
    <w:rsid w:val="00861F9D"/>
    <w:rsid w:val="008947F8"/>
    <w:rsid w:val="008B3380"/>
    <w:rsid w:val="008C4E23"/>
    <w:rsid w:val="008E7307"/>
    <w:rsid w:val="0090168A"/>
    <w:rsid w:val="00922F4A"/>
    <w:rsid w:val="00991F14"/>
    <w:rsid w:val="00996C76"/>
    <w:rsid w:val="009F0683"/>
    <w:rsid w:val="00A00400"/>
    <w:rsid w:val="00A44881"/>
    <w:rsid w:val="00A60D29"/>
    <w:rsid w:val="00B01917"/>
    <w:rsid w:val="00B152A6"/>
    <w:rsid w:val="00B312BF"/>
    <w:rsid w:val="00B6391A"/>
    <w:rsid w:val="00B63D04"/>
    <w:rsid w:val="00B837E2"/>
    <w:rsid w:val="00C22759"/>
    <w:rsid w:val="00C5535F"/>
    <w:rsid w:val="00CA6A00"/>
    <w:rsid w:val="00CB385A"/>
    <w:rsid w:val="00CC33D8"/>
    <w:rsid w:val="00D00AEB"/>
    <w:rsid w:val="00D048E1"/>
    <w:rsid w:val="00D513FD"/>
    <w:rsid w:val="00D71B72"/>
    <w:rsid w:val="00D9674F"/>
    <w:rsid w:val="00DA2A82"/>
    <w:rsid w:val="00DD0B23"/>
    <w:rsid w:val="00E617B3"/>
    <w:rsid w:val="00EF456B"/>
    <w:rsid w:val="00F63162"/>
    <w:rsid w:val="00F7265D"/>
    <w:rsid w:val="00F80568"/>
    <w:rsid w:val="00FB11B4"/>
    <w:rsid w:val="00FD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0E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B11B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9F06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FD6D1F"/>
    <w:rPr>
      <w:rFonts w:cs="Times New Roman"/>
    </w:rPr>
  </w:style>
  <w:style w:type="paragraph" w:styleId="ListParagraph">
    <w:name w:val="List Paragraph"/>
    <w:basedOn w:val="Normal"/>
    <w:uiPriority w:val="99"/>
    <w:qFormat/>
    <w:rsid w:val="004F71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35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550</TotalTime>
  <Pages>7</Pages>
  <Words>1491</Words>
  <Characters>8500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Веселов</dc:creator>
  <cp:keywords/>
  <dc:description/>
  <cp:lastModifiedBy>123</cp:lastModifiedBy>
  <cp:revision>24</cp:revision>
  <cp:lastPrinted>2018-03-01T03:12:00Z</cp:lastPrinted>
  <dcterms:created xsi:type="dcterms:W3CDTF">2016-08-31T12:10:00Z</dcterms:created>
  <dcterms:modified xsi:type="dcterms:W3CDTF">2018-03-01T03:12:00Z</dcterms:modified>
</cp:coreProperties>
</file>