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29" w:rsidRDefault="00635529" w:rsidP="0020485A">
      <w:pPr>
        <w:pStyle w:val="NoSpacing"/>
        <w:jc w:val="center"/>
        <w:rPr>
          <w:rFonts w:ascii="Times New Roman" w:hAnsi="Times New Roman"/>
        </w:rPr>
      </w:pPr>
      <w:bookmarkStart w:id="0" w:name="_Toc425431147"/>
      <w:r>
        <w:rPr>
          <w:rFonts w:ascii="Times New Roman" w:hAnsi="Times New Roman"/>
        </w:rPr>
        <w:t>Краткосрочный план</w:t>
      </w:r>
      <w:bookmarkEnd w:id="0"/>
    </w:p>
    <w:tbl>
      <w:tblPr>
        <w:tblW w:w="5250" w:type="pct"/>
        <w:tblInd w:w="-299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ook w:val="00A0"/>
      </w:tblPr>
      <w:tblGrid>
        <w:gridCol w:w="2000"/>
        <w:gridCol w:w="1156"/>
        <w:gridCol w:w="1213"/>
        <w:gridCol w:w="2945"/>
        <w:gridCol w:w="908"/>
        <w:gridCol w:w="1828"/>
      </w:tblGrid>
      <w:tr w:rsidR="00635529" w:rsidTr="00F4283F">
        <w:trPr>
          <w:trHeight w:val="277"/>
        </w:trPr>
        <w:tc>
          <w:tcPr>
            <w:tcW w:w="1612" w:type="pct"/>
            <w:gridSpan w:val="2"/>
            <w:tcBorders>
              <w:top w:val="single" w:sz="12" w:space="0" w:color="2976A4"/>
            </w:tcBorders>
          </w:tcPr>
          <w:p w:rsidR="00635529" w:rsidRPr="003E7DF3" w:rsidRDefault="00635529" w:rsidP="002A0BC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</w:p>
        </w:tc>
        <w:tc>
          <w:tcPr>
            <w:tcW w:w="3388" w:type="pct"/>
            <w:gridSpan w:val="4"/>
            <w:tcBorders>
              <w:top w:val="single" w:sz="12" w:space="0" w:color="2976A4"/>
            </w:tcBorders>
          </w:tcPr>
          <w:p w:rsidR="00635529" w:rsidRPr="003E7DF3" w:rsidRDefault="00635529" w:rsidP="002A0BCC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4C"/>
              </w:smartTagPr>
              <w:r w:rsidRPr="003E7DF3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5.</w:t>
              </w:r>
              <w:r w:rsidRPr="003E7DF3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4C</w:t>
              </w:r>
            </w:smartTag>
            <w:r w:rsidRPr="003E7DF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3E7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Диаграммы </w:t>
            </w:r>
          </w:p>
        </w:tc>
      </w:tr>
      <w:tr w:rsidR="00635529" w:rsidRPr="001134DA" w:rsidTr="00F4283F">
        <w:trPr>
          <w:trHeight w:val="267"/>
        </w:trPr>
        <w:tc>
          <w:tcPr>
            <w:tcW w:w="1612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388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ФИО учителя: Брыкина О. П.</w:t>
            </w:r>
          </w:p>
        </w:tc>
      </w:tr>
      <w:tr w:rsidR="00635529" w:rsidTr="00F4283F">
        <w:trPr>
          <w:trHeight w:val="202"/>
        </w:trPr>
        <w:tc>
          <w:tcPr>
            <w:tcW w:w="1612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Класс: 5</w:t>
            </w:r>
          </w:p>
        </w:tc>
        <w:tc>
          <w:tcPr>
            <w:tcW w:w="2087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300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отсутствующих:</w:t>
            </w:r>
          </w:p>
        </w:tc>
      </w:tr>
      <w:tr w:rsidR="00635529" w:rsidTr="00F4283F">
        <w:trPr>
          <w:trHeight w:val="107"/>
        </w:trPr>
        <w:tc>
          <w:tcPr>
            <w:tcW w:w="1612" w:type="pct"/>
            <w:gridSpan w:val="2"/>
            <w:vAlign w:val="center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88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Диаграммы </w:t>
            </w:r>
          </w:p>
        </w:tc>
      </w:tr>
      <w:tr w:rsidR="00635529" w:rsidTr="00F4283F">
        <w:trPr>
          <w:trHeight w:val="107"/>
        </w:trPr>
        <w:tc>
          <w:tcPr>
            <w:tcW w:w="1612" w:type="pct"/>
            <w:gridSpan w:val="2"/>
            <w:vAlign w:val="center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388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</w:tr>
      <w:tr w:rsidR="00635529" w:rsidRPr="001134DA" w:rsidTr="00F4283F">
        <w:tc>
          <w:tcPr>
            <w:tcW w:w="1612" w:type="pct"/>
            <w:gridSpan w:val="2"/>
            <w:vAlign w:val="center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8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 xml:space="preserve">5.4.3.2 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строить круговые, линейные и столбчатые диаграммы;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 xml:space="preserve">5.4.3.3 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извлекать статистическую информацию, представленную в виде таблицу или диаграмм;</w:t>
            </w:r>
          </w:p>
        </w:tc>
      </w:tr>
      <w:tr w:rsidR="00635529" w:rsidRPr="001134DA" w:rsidTr="00F4283F">
        <w:trPr>
          <w:trHeight w:val="603"/>
        </w:trPr>
        <w:tc>
          <w:tcPr>
            <w:tcW w:w="1612" w:type="pct"/>
            <w:gridSpan w:val="2"/>
            <w:vAlign w:val="center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88" w:type="pct"/>
            <w:gridSpan w:val="4"/>
          </w:tcPr>
          <w:p w:rsidR="00635529" w:rsidRDefault="0063552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умеет представлять информацию в виде круговой, линейной, столбчатой диаграмм; </w:t>
            </w:r>
          </w:p>
          <w:p w:rsidR="00635529" w:rsidRDefault="0063552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умеет считывать информацию, представленную в виде таблиц или диаграмм;</w:t>
            </w:r>
          </w:p>
          <w:p w:rsidR="00635529" w:rsidRDefault="0063552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умеет сравнивать, анализировать полученную информацию</w:t>
            </w:r>
          </w:p>
        </w:tc>
      </w:tr>
      <w:tr w:rsidR="00635529" w:rsidRPr="00C97EA6" w:rsidTr="00F4283F">
        <w:trPr>
          <w:trHeight w:val="603"/>
        </w:trPr>
        <w:tc>
          <w:tcPr>
            <w:tcW w:w="1612" w:type="pct"/>
            <w:gridSpan w:val="2"/>
            <w:vAlign w:val="center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88" w:type="pct"/>
            <w:gridSpan w:val="4"/>
          </w:tcPr>
          <w:p w:rsidR="00635529" w:rsidRDefault="0063552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представляет информацию в виде круговой, линейной, столбчатой диаграмм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  <w:p w:rsidR="00635529" w:rsidRDefault="00635529" w:rsidP="0020485A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3E7DF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E7DF3">
              <w:rPr>
                <w:rFonts w:ascii="Times New Roman" w:hAnsi="Times New Roman"/>
                <w:sz w:val="24"/>
              </w:rPr>
              <w:t>считывает информацию, представленную в виде таблиц или диаграмм</w:t>
            </w:r>
          </w:p>
          <w:p w:rsidR="00635529" w:rsidRPr="003E7DF3" w:rsidRDefault="00635529" w:rsidP="0020485A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 сравнивает, анализирует полученную информацию</w:t>
            </w:r>
          </w:p>
        </w:tc>
      </w:tr>
      <w:tr w:rsidR="00635529" w:rsidRPr="001134DA" w:rsidTr="00F4283F">
        <w:trPr>
          <w:trHeight w:val="603"/>
        </w:trPr>
        <w:tc>
          <w:tcPr>
            <w:tcW w:w="1612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и воспитание ценностей </w:t>
            </w:r>
          </w:p>
        </w:tc>
        <w:tc>
          <w:tcPr>
            <w:tcW w:w="3388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Казахстанский патриотизм и гражданская ответственность, уважение, солидарность, сотрудничество</w:t>
            </w:r>
          </w:p>
        </w:tc>
      </w:tr>
      <w:tr w:rsidR="00635529" w:rsidTr="00F4283F">
        <w:trPr>
          <w:trHeight w:val="603"/>
        </w:trPr>
        <w:tc>
          <w:tcPr>
            <w:tcW w:w="1612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3388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>кономика,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естествознание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5529" w:rsidRPr="00C97EA6" w:rsidTr="00F4283F">
        <w:tc>
          <w:tcPr>
            <w:tcW w:w="1612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8" w:type="pct"/>
            <w:gridSpan w:val="4"/>
          </w:tcPr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- знают определение диаграммы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знают алгоритм построения круговой, столбчатой и линейной диаграмм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- различают виды диаграмм</w:t>
            </w:r>
          </w:p>
        </w:tc>
      </w:tr>
      <w:tr w:rsidR="00635529" w:rsidTr="00F4283F">
        <w:tc>
          <w:tcPr>
            <w:tcW w:w="1612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Языковые задачи</w:t>
            </w:r>
          </w:p>
        </w:tc>
        <w:tc>
          <w:tcPr>
            <w:tcW w:w="3388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color w:val="000000"/>
                <w:sz w:val="24"/>
                <w:szCs w:val="24"/>
              </w:rPr>
              <w:t>- круговая диаграмма;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color w:val="000000"/>
                <w:sz w:val="24"/>
                <w:szCs w:val="24"/>
              </w:rPr>
              <w:t>- столбчатая диаграмма;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color w:val="000000"/>
                <w:sz w:val="24"/>
                <w:szCs w:val="24"/>
              </w:rPr>
              <w:t>- линейная диаграмма;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color w:val="000000"/>
                <w:sz w:val="24"/>
                <w:szCs w:val="24"/>
              </w:rPr>
              <w:t>- статистические данные;</w:t>
            </w:r>
          </w:p>
        </w:tc>
      </w:tr>
      <w:tr w:rsidR="00635529" w:rsidTr="002A0BCC">
        <w:trPr>
          <w:trHeight w:val="241"/>
        </w:trPr>
        <w:tc>
          <w:tcPr>
            <w:tcW w:w="5000" w:type="pct"/>
            <w:gridSpan w:val="6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635529" w:rsidTr="00F4283F">
        <w:trPr>
          <w:trHeight w:val="420"/>
        </w:trPr>
        <w:tc>
          <w:tcPr>
            <w:tcW w:w="1032" w:type="pct"/>
          </w:tcPr>
          <w:p w:rsidR="00635529" w:rsidRPr="003E7DF3" w:rsidRDefault="00635529" w:rsidP="00F24FA5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23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44" w:type="pct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635529" w:rsidRPr="001134DA" w:rsidTr="00F4283F">
        <w:trPr>
          <w:trHeight w:val="420"/>
        </w:trPr>
        <w:tc>
          <w:tcPr>
            <w:tcW w:w="1032" w:type="pct"/>
          </w:tcPr>
          <w:p w:rsidR="00635529" w:rsidRPr="003E7DF3" w:rsidRDefault="00635529" w:rsidP="00F24FA5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635529" w:rsidRPr="003E7DF3" w:rsidRDefault="00635529" w:rsidP="00F24FA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3" w:type="pct"/>
            <w:gridSpan w:val="4"/>
          </w:tcPr>
          <w:p w:rsidR="00635529" w:rsidRPr="003E7DF3" w:rsidRDefault="00635529" w:rsidP="00F24FA5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Организационный момент</w:t>
            </w:r>
          </w:p>
          <w:p w:rsidR="00635529" w:rsidRPr="003E7DF3" w:rsidRDefault="00635529" w:rsidP="0094195F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Приветствие</w:t>
            </w:r>
          </w:p>
          <w:p w:rsidR="00635529" w:rsidRPr="003E7DF3" w:rsidRDefault="00635529" w:rsidP="0094195F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Эмоциональный настрой «Мотивация»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 xml:space="preserve"> умение общаться, установление позитивных отношений, повышение самооценки учащихся </w:t>
            </w:r>
          </w:p>
          <w:p w:rsidR="00635529" w:rsidRPr="003E7DF3" w:rsidRDefault="00635529" w:rsidP="0094195F">
            <w:pPr>
              <w:pStyle w:val="NoSpacing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Объединение в группы по 5 человек (фрукты: яблоки, груши, апельсины, лимоны, бананы)</w:t>
            </w:r>
          </w:p>
          <w:p w:rsidR="00635529" w:rsidRPr="003E7DF3" w:rsidRDefault="00635529" w:rsidP="0094195F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Актуализация знаний</w:t>
            </w:r>
          </w:p>
          <w:p w:rsidR="00635529" w:rsidRPr="003E7DF3" w:rsidRDefault="00635529" w:rsidP="0094195F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Задание: дайте название диаграммам и расскажите алгоритм построения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(обсуждение в группе затем заслушиваются ответы учащихся )</w:t>
            </w:r>
          </w:p>
          <w:p w:rsidR="00635529" w:rsidRDefault="00635529" w:rsidP="0094195F">
            <w:pPr>
              <w:pStyle w:val="NoSpacing"/>
              <w:spacing w:line="256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2.75pt;height:78.75pt">
                  <v:imagedata r:id="rId7" r:href="rId8"/>
                </v:shape>
              </w:pict>
            </w:r>
            <w:r>
              <w:t xml:space="preserve"> </w:t>
            </w:r>
            <w:r>
              <w:pict>
                <v:shape id="_x0000_i1026" type="#_x0000_t75" alt="" style="width:163.5pt;height:80.25pt">
                  <v:imagedata r:id="rId9" r:href="rId10"/>
                </v:shape>
              </w:pict>
            </w:r>
          </w:p>
          <w:p w:rsidR="00635529" w:rsidRDefault="00635529" w:rsidP="0094195F">
            <w:pPr>
              <w:pStyle w:val="NoSpacing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pict>
                <v:shape id="_x0000_i1027" type="#_x0000_t75" alt="" style="width:141.75pt;height:85.5pt">
                  <v:imagedata r:id="rId11" r:href="rId12"/>
                </v:shape>
              </w:pict>
            </w:r>
          </w:p>
          <w:p w:rsidR="00635529" w:rsidRPr="003E7DF3" w:rsidRDefault="00635529" w:rsidP="0094195F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Обратная связь:</w:t>
            </w: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>3 хлопка</w:t>
            </w:r>
          </w:p>
        </w:tc>
        <w:tc>
          <w:tcPr>
            <w:tcW w:w="844" w:type="pct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Карточки с изображением фруктов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изображением диаграмм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 w:rsidP="006B76E3">
            <w:pPr>
              <w:pStyle w:val="NoSpacing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29" w:rsidRPr="001134DA" w:rsidTr="00F4283F">
        <w:trPr>
          <w:trHeight w:val="420"/>
        </w:trPr>
        <w:tc>
          <w:tcPr>
            <w:tcW w:w="1032" w:type="pct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Cs/>
                <w:sz w:val="24"/>
                <w:szCs w:val="24"/>
              </w:rPr>
              <w:t>Середина урока</w:t>
            </w:r>
          </w:p>
        </w:tc>
        <w:tc>
          <w:tcPr>
            <w:tcW w:w="3123" w:type="pct"/>
            <w:gridSpan w:val="4"/>
          </w:tcPr>
          <w:p w:rsidR="00635529" w:rsidRPr="003E7DF3" w:rsidRDefault="00635529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7D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Закрепление</w:t>
            </w:r>
          </w:p>
          <w:p w:rsidR="00635529" w:rsidRPr="003E7DF3" w:rsidRDefault="00635529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Решение задач (работа в группах сменного состава)</w:t>
            </w:r>
          </w:p>
          <w:p w:rsidR="00635529" w:rsidRPr="003E7DF3" w:rsidRDefault="00635529" w:rsidP="00440FC8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 xml:space="preserve"> На диаграмме представлены данные количества осадков, выпавших с января по сентябрь 2016 года.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pict>
                <v:shape id="Диаграмма 1" o:spid="_x0000_i1028" type="#_x0000_t75" style="width:285.75pt;height:175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">
                  <v:imagedata r:id="rId13" o:title="" cropbottom="-55f"/>
                  <o:lock v:ext="edit" aspectratio="f"/>
                </v:shape>
              </w:pict>
            </w:r>
            <w:r w:rsidRPr="003E7DF3">
              <w:rPr>
                <w:rFonts w:ascii="Times New Roman" w:hAnsi="Times New Roman"/>
                <w:sz w:val="24"/>
                <w:szCs w:val="24"/>
              </w:rPr>
              <w:t>По диаграмме определите:</w:t>
            </w:r>
          </w:p>
          <w:p w:rsidR="00635529" w:rsidRPr="003E7DF3" w:rsidRDefault="00635529" w:rsidP="00440FC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а)  месяц, в котором выпало наибольшее количество осадков</w:t>
            </w:r>
          </w:p>
          <w:p w:rsidR="00635529" w:rsidRPr="003E7DF3" w:rsidRDefault="00635529" w:rsidP="00440FC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б)  месяц, в котором выпало наименьшее количество осадков</w:t>
            </w:r>
          </w:p>
          <w:p w:rsidR="00635529" w:rsidRPr="003E7DF3" w:rsidRDefault="00635529" w:rsidP="00440FC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в) количество осадков, выпавших в марте, в июне</w:t>
            </w:r>
          </w:p>
          <w:p w:rsidR="00635529" w:rsidRPr="003E7DF3" w:rsidRDefault="00635529" w:rsidP="00440FC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 xml:space="preserve">г) в какой месяц выпало в 2 раза больше осадков, чем в июле </w:t>
            </w:r>
          </w:p>
          <w:p w:rsidR="00635529" w:rsidRPr="003E7DF3" w:rsidRDefault="00635529" w:rsidP="006B76E3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Дескриптор: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Обучающийся</w:t>
            </w:r>
          </w:p>
          <w:p w:rsidR="00635529" w:rsidRPr="003E7DF3" w:rsidRDefault="00635529" w:rsidP="006B76E3">
            <w:pPr>
              <w:pStyle w:val="NoSpacing"/>
              <w:spacing w:line="256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          -  определяет значение данных</w:t>
            </w:r>
          </w:p>
          <w:p w:rsidR="00635529" w:rsidRPr="003E7DF3" w:rsidRDefault="00635529" w:rsidP="006B76E3">
            <w:pPr>
              <w:pStyle w:val="NoSpacing"/>
              <w:spacing w:line="256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          - определяет данные по их значениям</w:t>
            </w:r>
          </w:p>
          <w:p w:rsidR="00635529" w:rsidRPr="003E7DF3" w:rsidRDefault="00635529" w:rsidP="006B76E3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Обратная связь: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две звезды, одно пожелание</w:t>
            </w:r>
          </w:p>
          <w:p w:rsidR="00635529" w:rsidRPr="003E7DF3" w:rsidRDefault="00635529" w:rsidP="00CD2B52">
            <w:pPr>
              <w:pStyle w:val="NoSpacing"/>
              <w:numPr>
                <w:ilvl w:val="0"/>
                <w:numId w:val="7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>В таблице представлены данные изменение валюты за период с января по июнь 2017 года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82"/>
              <w:gridCol w:w="3569"/>
              <w:gridCol w:w="1345"/>
            </w:tblGrid>
            <w:tr w:rsidR="00635529" w:rsidRPr="001134DA" w:rsidTr="003E7D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Курс доллара по отношению к тенге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Изменения</w:t>
                  </w:r>
                </w:p>
              </w:tc>
            </w:tr>
            <w:tr w:rsidR="00635529" w:rsidRPr="001134DA" w:rsidTr="003E7D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0F8FF"/>
                    </w:rPr>
                    <w:t>328,28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35529" w:rsidRPr="001134DA" w:rsidTr="003E7D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0F8FF"/>
                    </w:rPr>
                    <w:t>312,65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35529" w:rsidRPr="001134DA" w:rsidTr="003E7D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jc w:val="both"/>
                    <w:rPr>
                      <w:rFonts w:ascii="Verdana" w:hAnsi="Verdana"/>
                      <w:sz w:val="24"/>
                      <w:lang w:val="ru-RU"/>
                    </w:rPr>
                  </w:pPr>
                  <w:r w:rsidRPr="003E7DF3">
                    <w:rPr>
                      <w:rFonts w:ascii="Verdana" w:hAnsi="Verdana"/>
                      <w:sz w:val="24"/>
                      <w:szCs w:val="22"/>
                      <w:lang w:val="ru-RU"/>
                    </w:rPr>
                    <w:t>315,55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35529" w:rsidRPr="001134DA" w:rsidTr="003E7D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Verdana" w:hAnsi="Verdana"/>
                      <w:color w:val="000000"/>
                      <w:sz w:val="24"/>
                      <w:szCs w:val="24"/>
                      <w:shd w:val="clear" w:color="auto" w:fill="F0F8FF"/>
                    </w:rPr>
                    <w:t>313,90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35529" w:rsidRPr="001134DA" w:rsidTr="003E7D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jc w:val="both"/>
                    <w:rPr>
                      <w:rFonts w:ascii="Verdana" w:hAnsi="Verdana"/>
                      <w:sz w:val="24"/>
                      <w:lang w:val="ru-RU"/>
                    </w:rPr>
                  </w:pPr>
                  <w:r w:rsidRPr="003E7DF3">
                    <w:rPr>
                      <w:rFonts w:ascii="Verdana" w:hAnsi="Verdana"/>
                      <w:sz w:val="24"/>
                      <w:szCs w:val="22"/>
                      <w:lang w:val="ru-RU"/>
                    </w:rPr>
                    <w:t>312,55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35529" w:rsidRPr="001134DA" w:rsidTr="003E7DF3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7DF3">
                    <w:rPr>
                      <w:rFonts w:ascii="Times New Roman" w:hAnsi="Times New Roman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E7DF3" w:rsidRDefault="00635529" w:rsidP="003E7DF3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35529" w:rsidRPr="003E7DF3" w:rsidRDefault="00635529" w:rsidP="000E71E0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 xml:space="preserve">Постройте линейную диаграмму изменения курса валюты, запишите данные в последний столбец. </w:t>
            </w:r>
          </w:p>
          <w:p w:rsidR="00635529" w:rsidRPr="003E7DF3" w:rsidRDefault="00635529" w:rsidP="006B76E3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Дескриптор: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Обучающийся</w:t>
            </w:r>
          </w:p>
          <w:p w:rsidR="00635529" w:rsidRDefault="00635529" w:rsidP="006B76E3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- выбирает единичный отрезок</w:t>
            </w:r>
          </w:p>
          <w:p w:rsidR="00635529" w:rsidRDefault="00635529" w:rsidP="00BB754C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- изображает шкалу деления на</w:t>
            </w:r>
          </w:p>
          <w:p w:rsidR="00635529" w:rsidRPr="003E7DF3" w:rsidRDefault="00635529" w:rsidP="00BB754C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вертикальном и  горизонтальном луче</w:t>
            </w:r>
          </w:p>
          <w:p w:rsidR="00635529" w:rsidRDefault="00635529" w:rsidP="00FB673C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- находит точки по данным задачи,</w:t>
            </w:r>
          </w:p>
          <w:p w:rsidR="00635529" w:rsidRPr="003E7DF3" w:rsidRDefault="00635529" w:rsidP="00FB673C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соединяет их </w:t>
            </w:r>
          </w:p>
          <w:p w:rsidR="00635529" w:rsidRDefault="00635529" w:rsidP="00BB754C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- определяе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т изменения курса валюты </w:t>
            </w:r>
          </w:p>
          <w:p w:rsidR="00635529" w:rsidRPr="003E7DF3" w:rsidRDefault="00635529" w:rsidP="00BB754C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(повышение/понижение, на сколько)</w:t>
            </w:r>
          </w:p>
          <w:p w:rsidR="00635529" w:rsidRDefault="00635529" w:rsidP="00616439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Обратная связь: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оценочный лист(по дескриптору)</w:t>
            </w:r>
          </w:p>
          <w:p w:rsidR="00635529" w:rsidRDefault="00635529" w:rsidP="00616439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35529" w:rsidRPr="00574C63" w:rsidRDefault="00635529" w:rsidP="00616439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673C">
              <w:rPr>
                <w:rFonts w:ascii="Times New Roman" w:hAnsi="Times New Roman"/>
                <w:b/>
                <w:i/>
                <w:sz w:val="24"/>
                <w:szCs w:val="24"/>
              </w:rPr>
              <w:t>Разминка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Австралийский дождь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35529" w:rsidRDefault="00635529" w:rsidP="00574C63">
            <w:pPr>
              <w:pStyle w:val="NoSpacing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4C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574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ологическую разгрузку учащихся</w:t>
            </w:r>
            <w:r w:rsidRPr="00574C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E7D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35529" w:rsidRDefault="00635529" w:rsidP="00574C63">
            <w:pPr>
              <w:pStyle w:val="NoSpacing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35529" w:rsidRPr="003E7DF3" w:rsidRDefault="00635529" w:rsidP="00574C63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Pr="00574C6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74C63">
              <w:rPr>
                <w:rFonts w:ascii="Times New Roman" w:hAnsi="Times New Roman"/>
                <w:sz w:val="24"/>
                <w:szCs w:val="24"/>
              </w:rPr>
              <w:t>В июне выставку  Э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 xml:space="preserve">КСПО </w:t>
            </w:r>
            <w:r>
              <w:rPr>
                <w:rFonts w:ascii="Times New Roman" w:hAnsi="Times New Roman"/>
                <w:sz w:val="24"/>
                <w:szCs w:val="24"/>
              </w:rPr>
              <w:t>посетили 30% туристов от всех приехавших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июле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55%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августе 9000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 xml:space="preserve"> туристов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Казахстана. Постройте круговую диаграмму. В каком месяце туристов было больше и на сколько?</w:t>
            </w:r>
          </w:p>
          <w:p w:rsidR="00635529" w:rsidRPr="003E7DF3" w:rsidRDefault="00635529" w:rsidP="001E484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Дескриптор: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Обучающийся</w:t>
            </w:r>
          </w:p>
          <w:p w:rsidR="00635529" w:rsidRDefault="00635529" w:rsidP="001E484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строит окружность</w:t>
            </w:r>
          </w:p>
          <w:p w:rsidR="00635529" w:rsidRDefault="00635529" w:rsidP="001E484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-  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вычисляет углы соответствующие </w:t>
            </w:r>
          </w:p>
          <w:p w:rsidR="00635529" w:rsidRPr="003E7DF3" w:rsidRDefault="00635529" w:rsidP="001E484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данным задачи</w:t>
            </w:r>
          </w:p>
          <w:p w:rsidR="00635529" w:rsidRDefault="00635529" w:rsidP="001E4847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- строит углы, используя транспортир</w:t>
            </w:r>
          </w:p>
          <w:p w:rsidR="00635529" w:rsidRDefault="00635529" w:rsidP="00444193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- закрашивает сектора цветными </w:t>
            </w:r>
          </w:p>
          <w:p w:rsidR="00635529" w:rsidRDefault="00635529" w:rsidP="00444193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карандашами</w:t>
            </w:r>
          </w:p>
          <w:p w:rsidR="00635529" w:rsidRPr="003E7DF3" w:rsidRDefault="00635529" w:rsidP="00444193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- сравнивает данные задачи, делает выводы</w:t>
            </w:r>
          </w:p>
          <w:p w:rsidR="00635529" w:rsidRPr="003E7DF3" w:rsidRDefault="00635529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Обратная связь: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оценочный лист(по дескриптору)</w:t>
            </w:r>
          </w:p>
        </w:tc>
        <w:tc>
          <w:tcPr>
            <w:tcW w:w="844" w:type="pct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Презентация, карточка с заданием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Оценочный лист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Оценочный лист</w:t>
            </w:r>
          </w:p>
        </w:tc>
      </w:tr>
      <w:tr w:rsidR="00635529" w:rsidRPr="001134DA" w:rsidTr="00F4283F">
        <w:trPr>
          <w:trHeight w:val="4325"/>
        </w:trPr>
        <w:tc>
          <w:tcPr>
            <w:tcW w:w="1032" w:type="pct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3123" w:type="pct"/>
            <w:gridSpan w:val="4"/>
          </w:tcPr>
          <w:p w:rsidR="00635529" w:rsidRDefault="00635529" w:rsidP="0070313D">
            <w:pPr>
              <w:tabs>
                <w:tab w:val="center" w:pos="3031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Итог урока</w:t>
            </w:r>
          </w:p>
          <w:p w:rsidR="00635529" w:rsidRDefault="00635529" w:rsidP="0070313D">
            <w:pPr>
              <w:tabs>
                <w:tab w:val="center" w:pos="3031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Задание: 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распределите виды диаграмм в следующую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39"/>
              <w:gridCol w:w="1122"/>
              <w:gridCol w:w="1173"/>
            </w:tblGrid>
            <w:tr w:rsidR="00635529" w:rsidTr="00345EB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45EB2" w:rsidRDefault="00635529" w:rsidP="00345EB2">
                  <w:pPr>
                    <w:tabs>
                      <w:tab w:val="center" w:pos="3031"/>
                    </w:tabs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</w:pPr>
                  <w:r w:rsidRPr="00345EB2"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  <w:t>столбчатая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45EB2" w:rsidRDefault="00635529" w:rsidP="00345EB2">
                  <w:pPr>
                    <w:tabs>
                      <w:tab w:val="center" w:pos="3031"/>
                    </w:tabs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</w:pPr>
                  <w:r w:rsidRPr="00345EB2"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  <w:t>круговая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45EB2" w:rsidRDefault="00635529" w:rsidP="00345EB2">
                  <w:pPr>
                    <w:tabs>
                      <w:tab w:val="center" w:pos="3031"/>
                    </w:tabs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</w:pPr>
                  <w:r w:rsidRPr="00345EB2"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  <w:t>линейная</w:t>
                  </w:r>
                </w:p>
              </w:tc>
            </w:tr>
            <w:tr w:rsidR="00635529" w:rsidTr="00345EB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45EB2" w:rsidRDefault="00635529" w:rsidP="00345EB2">
                  <w:pPr>
                    <w:tabs>
                      <w:tab w:val="center" w:pos="3031"/>
                    </w:tabs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45EB2" w:rsidRDefault="00635529" w:rsidP="00345EB2">
                  <w:pPr>
                    <w:tabs>
                      <w:tab w:val="center" w:pos="3031"/>
                    </w:tabs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5529" w:rsidRPr="00345EB2" w:rsidRDefault="00635529" w:rsidP="00345EB2">
                  <w:pPr>
                    <w:tabs>
                      <w:tab w:val="center" w:pos="3031"/>
                    </w:tabs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 w:eastAsia="ru-RU"/>
                    </w:rPr>
                  </w:pPr>
                </w:p>
              </w:tc>
            </w:tr>
          </w:tbl>
          <w:p w:rsidR="00635529" w:rsidRPr="002033AC" w:rsidRDefault="00635529" w:rsidP="0070313D">
            <w:pPr>
              <w:tabs>
                <w:tab w:val="center" w:pos="3031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635529" w:rsidRDefault="00635529" w:rsidP="0070313D">
            <w:pPr>
              <w:tabs>
                <w:tab w:val="center" w:pos="3031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ab/>
              <w:t>2</w:t>
            </w:r>
          </w:p>
          <w:p w:rsidR="00635529" w:rsidRDefault="00635529">
            <w:pPr>
              <w:spacing w:line="240" w:lineRule="auto"/>
              <w:rPr>
                <w:lang w:val="ru-RU"/>
              </w:rPr>
            </w:pPr>
            <w:r>
              <w:pict>
                <v:shape id="_x0000_i1029" type="#_x0000_t75" alt="" style="width:120pt;height:64.5pt">
                  <v:imagedata r:id="rId14" r:href="rId15"/>
                </v:shape>
              </w:pict>
            </w:r>
            <w:r>
              <w:t xml:space="preserve"> </w:t>
            </w:r>
            <w:r>
              <w:rPr>
                <w:lang w:val="ru-RU"/>
              </w:rPr>
              <w:t xml:space="preserve">        </w:t>
            </w:r>
            <w:r w:rsidRPr="00B0589E">
              <w:pict>
                <v:shape id="_x0000_i1030" type="#_x0000_t75" alt="" style="width:123pt;height:108pt">
                  <v:imagedata r:id="rId16" r:href="rId17"/>
                </v:shape>
              </w:pict>
            </w:r>
          </w:p>
          <w:p w:rsidR="00635529" w:rsidRDefault="0063552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3.                                              4. </w:t>
            </w:r>
          </w:p>
          <w:p w:rsidR="00635529" w:rsidRDefault="0063552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</w:t>
            </w:r>
          </w:p>
          <w:p w:rsidR="00635529" w:rsidRDefault="00635529">
            <w:pPr>
              <w:spacing w:line="240" w:lineRule="auto"/>
              <w:rPr>
                <w:lang w:val="ru-RU"/>
              </w:rPr>
            </w:pPr>
            <w:r>
              <w:pict>
                <v:shape id="_x0000_i1031" type="#_x0000_t75" alt="" style="width:140.25pt;height:90.75pt">
                  <v:imagedata r:id="rId18" r:href="rId19"/>
                </v:shape>
              </w:pict>
            </w:r>
            <w:r>
              <w:pict>
                <v:shape id="_x0000_i1032" type="#_x0000_t75" alt="" style="width:124.5pt;height:96pt">
                  <v:imagedata r:id="rId20" r:href="rId21"/>
                </v:shape>
              </w:pict>
            </w:r>
          </w:p>
          <w:p w:rsidR="00635529" w:rsidRDefault="0063552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5.                                                  6. </w:t>
            </w:r>
          </w:p>
          <w:p w:rsidR="00635529" w:rsidRDefault="0063552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1134DA">
              <w:rPr>
                <w:lang w:val="ru-RU"/>
              </w:rPr>
              <w:fldChar w:fldCharType="begin"/>
            </w:r>
            <w:r w:rsidRPr="001134DA">
              <w:rPr>
                <w:lang w:val="ru-RU"/>
              </w:rPr>
              <w:instrText xml:space="preserve"> </w:instrText>
            </w:r>
            <w:r w:rsidRPr="00B0589E">
              <w:instrText>INCLUDEPICTURE</w:instrText>
            </w:r>
            <w:r w:rsidRPr="001134DA">
              <w:rPr>
                <w:lang w:val="ru-RU"/>
              </w:rPr>
              <w:instrText xml:space="preserve">  "</w:instrText>
            </w:r>
            <w:r w:rsidRPr="00B0589E">
              <w:instrText>http</w:instrText>
            </w:r>
            <w:r w:rsidRPr="001134DA">
              <w:rPr>
                <w:lang w:val="ru-RU"/>
              </w:rPr>
              <w:instrText>://2.</w:instrText>
            </w:r>
            <w:r w:rsidRPr="00B0589E">
              <w:instrText>bp</w:instrText>
            </w:r>
            <w:r w:rsidRPr="001134DA">
              <w:rPr>
                <w:lang w:val="ru-RU"/>
              </w:rPr>
              <w:instrText>.</w:instrText>
            </w:r>
            <w:r w:rsidRPr="00B0589E">
              <w:instrText>blogspot</w:instrText>
            </w:r>
            <w:r w:rsidRPr="001134DA">
              <w:rPr>
                <w:lang w:val="ru-RU"/>
              </w:rPr>
              <w:instrText>.</w:instrText>
            </w:r>
            <w:r w:rsidRPr="00B0589E">
              <w:instrText>com</w:instrText>
            </w:r>
            <w:r w:rsidRPr="001134DA">
              <w:rPr>
                <w:lang w:val="ru-RU"/>
              </w:rPr>
              <w:instrText>/-</w:instrText>
            </w:r>
            <w:r w:rsidRPr="00B0589E">
              <w:instrText>SZA</w:instrText>
            </w:r>
            <w:r w:rsidRPr="001134DA">
              <w:rPr>
                <w:lang w:val="ru-RU"/>
              </w:rPr>
              <w:instrText>05</w:instrText>
            </w:r>
            <w:r w:rsidRPr="00B0589E">
              <w:instrText>PO</w:instrText>
            </w:r>
            <w:r w:rsidRPr="001134DA">
              <w:rPr>
                <w:lang w:val="ru-RU"/>
              </w:rPr>
              <w:instrText>5</w:instrText>
            </w:r>
            <w:r w:rsidRPr="00B0589E">
              <w:instrText>zhc</w:instrText>
            </w:r>
            <w:r w:rsidRPr="001134DA">
              <w:rPr>
                <w:lang w:val="ru-RU"/>
              </w:rPr>
              <w:instrText>/</w:instrText>
            </w:r>
            <w:r w:rsidRPr="00B0589E">
              <w:instrText>T</w:instrText>
            </w:r>
            <w:r w:rsidRPr="001134DA">
              <w:rPr>
                <w:lang w:val="ru-RU"/>
              </w:rPr>
              <w:instrText>2</w:instrText>
            </w:r>
            <w:r w:rsidRPr="00B0589E">
              <w:instrText>yJmpDUGSI</w:instrText>
            </w:r>
            <w:r w:rsidRPr="001134DA">
              <w:rPr>
                <w:lang w:val="ru-RU"/>
              </w:rPr>
              <w:instrText>/</w:instrText>
            </w:r>
            <w:r w:rsidRPr="00B0589E">
              <w:instrText>AAAAAAAAB</w:instrText>
            </w:r>
            <w:r w:rsidRPr="001134DA">
              <w:rPr>
                <w:lang w:val="ru-RU"/>
              </w:rPr>
              <w:instrText>4</w:instrText>
            </w:r>
            <w:r w:rsidRPr="00B0589E">
              <w:instrText>Q</w:instrText>
            </w:r>
            <w:r w:rsidRPr="001134DA">
              <w:rPr>
                <w:lang w:val="ru-RU"/>
              </w:rPr>
              <w:instrText>/</w:instrText>
            </w:r>
            <w:r w:rsidRPr="00B0589E">
              <w:instrText>qM</w:instrText>
            </w:r>
            <w:r w:rsidRPr="001134DA">
              <w:rPr>
                <w:lang w:val="ru-RU"/>
              </w:rPr>
              <w:instrText>3</w:instrText>
            </w:r>
            <w:r w:rsidRPr="00B0589E">
              <w:instrText>TTtioHJc</w:instrText>
            </w:r>
            <w:r w:rsidRPr="001134DA">
              <w:rPr>
                <w:lang w:val="ru-RU"/>
              </w:rPr>
              <w:instrText>/</w:instrText>
            </w:r>
            <w:r w:rsidRPr="00B0589E">
              <w:instrText>s</w:instrText>
            </w:r>
            <w:r w:rsidRPr="001134DA">
              <w:rPr>
                <w:lang w:val="ru-RU"/>
              </w:rPr>
              <w:instrText>1600/</w:instrText>
            </w:r>
            <w:r w:rsidRPr="00B0589E">
              <w:instrText>fig</w:instrText>
            </w:r>
            <w:r w:rsidRPr="001134DA">
              <w:rPr>
                <w:lang w:val="ru-RU"/>
              </w:rPr>
              <w:instrText>4.</w:instrText>
            </w:r>
            <w:r w:rsidRPr="00B0589E">
              <w:instrText>png</w:instrText>
            </w:r>
            <w:r w:rsidRPr="001134DA">
              <w:rPr>
                <w:lang w:val="ru-RU"/>
              </w:rPr>
              <w:instrText xml:space="preserve">" \* </w:instrText>
            </w:r>
            <w:r w:rsidRPr="00B0589E">
              <w:instrText>MERGEFORMATINET</w:instrText>
            </w:r>
            <w:r w:rsidRPr="001134DA">
              <w:rPr>
                <w:lang w:val="ru-RU"/>
              </w:rPr>
              <w:instrText xml:space="preserve"> </w:instrText>
            </w:r>
            <w:r w:rsidRPr="001134DA">
              <w:rPr>
                <w:lang w:val="ru-RU"/>
              </w:rPr>
              <w:fldChar w:fldCharType="separate"/>
            </w:r>
            <w:r w:rsidRPr="00B0589E">
              <w:pict>
                <v:shape id="_x0000_i1033" type="#_x0000_t75" alt="" style="width:99pt;height:74.25pt">
                  <v:imagedata r:id="rId22" r:href="rId23"/>
                </v:shape>
              </w:pict>
            </w:r>
            <w:r w:rsidRPr="001134DA">
              <w:rPr>
                <w:lang w:val="ru-RU"/>
              </w:rPr>
              <w:fldChar w:fldCharType="end"/>
            </w:r>
            <w:r>
              <w:rPr>
                <w:lang w:val="ru-RU"/>
              </w:rPr>
              <w:t xml:space="preserve">                 </w:t>
            </w:r>
            <w:r w:rsidRPr="001134DA">
              <w:rPr>
                <w:lang w:val="ru-RU"/>
              </w:rPr>
              <w:fldChar w:fldCharType="begin"/>
            </w:r>
            <w:r w:rsidRPr="001134DA">
              <w:rPr>
                <w:lang w:val="ru-RU"/>
              </w:rPr>
              <w:instrText xml:space="preserve"> </w:instrText>
            </w:r>
            <w:r w:rsidRPr="00B0589E">
              <w:instrText>INCLUDEPICTURE</w:instrText>
            </w:r>
            <w:r w:rsidRPr="001134DA">
              <w:rPr>
                <w:lang w:val="ru-RU"/>
              </w:rPr>
              <w:instrText xml:space="preserve">  "</w:instrText>
            </w:r>
            <w:r w:rsidRPr="00B0589E">
              <w:instrText>http</w:instrText>
            </w:r>
            <w:r w:rsidRPr="001134DA">
              <w:rPr>
                <w:lang w:val="ru-RU"/>
              </w:rPr>
              <w:instrText>://</w:instrText>
            </w:r>
            <w:r w:rsidRPr="00B0589E">
              <w:instrText>images</w:instrText>
            </w:r>
            <w:r w:rsidRPr="001134DA">
              <w:rPr>
                <w:lang w:val="ru-RU"/>
              </w:rPr>
              <w:instrText>.</w:instrText>
            </w:r>
            <w:r w:rsidRPr="00B0589E">
              <w:instrText>myshared</w:instrText>
            </w:r>
            <w:r w:rsidRPr="001134DA">
              <w:rPr>
                <w:lang w:val="ru-RU"/>
              </w:rPr>
              <w:instrText>.</w:instrText>
            </w:r>
            <w:r w:rsidRPr="00B0589E">
              <w:instrText>ru</w:instrText>
            </w:r>
            <w:r w:rsidRPr="001134DA">
              <w:rPr>
                <w:lang w:val="ru-RU"/>
              </w:rPr>
              <w:instrText>/4/161071/</w:instrText>
            </w:r>
            <w:r w:rsidRPr="00B0589E">
              <w:instrText>slide</w:instrText>
            </w:r>
            <w:r w:rsidRPr="001134DA">
              <w:rPr>
                <w:lang w:val="ru-RU"/>
              </w:rPr>
              <w:instrText>_4.</w:instrText>
            </w:r>
            <w:r w:rsidRPr="00B0589E">
              <w:instrText>jpg</w:instrText>
            </w:r>
            <w:r w:rsidRPr="001134DA">
              <w:rPr>
                <w:lang w:val="ru-RU"/>
              </w:rPr>
              <w:instrText xml:space="preserve">" \* </w:instrText>
            </w:r>
            <w:r w:rsidRPr="00B0589E">
              <w:instrText>MERGEFORMATINET</w:instrText>
            </w:r>
            <w:r w:rsidRPr="001134DA">
              <w:rPr>
                <w:lang w:val="ru-RU"/>
              </w:rPr>
              <w:instrText xml:space="preserve"> </w:instrText>
            </w:r>
            <w:r w:rsidRPr="001134DA">
              <w:rPr>
                <w:lang w:val="ru-RU"/>
              </w:rPr>
              <w:fldChar w:fldCharType="separate"/>
            </w:r>
            <w:r w:rsidRPr="00B0589E">
              <w:pict>
                <v:shape id="_x0000_i1034" type="#_x0000_t75" alt="" style="width:111.75pt;height:84pt">
                  <v:imagedata r:id="rId24" r:href="rId25"/>
                </v:shape>
              </w:pict>
            </w:r>
            <w:r w:rsidRPr="001134DA">
              <w:rPr>
                <w:lang w:val="ru-RU"/>
              </w:rPr>
              <w:fldChar w:fldCharType="end"/>
            </w:r>
            <w:r>
              <w:rPr>
                <w:lang w:val="ru-RU"/>
              </w:rPr>
              <w:t xml:space="preserve">     </w:t>
            </w:r>
          </w:p>
          <w:p w:rsidR="00635529" w:rsidRDefault="00635529">
            <w:pPr>
              <w:spacing w:line="240" w:lineRule="auto"/>
              <w:rPr>
                <w:lang w:val="ru-RU"/>
              </w:rPr>
            </w:pPr>
          </w:p>
          <w:p w:rsidR="00635529" w:rsidRDefault="00635529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</w:p>
          <w:p w:rsidR="00635529" w:rsidRDefault="00635529">
            <w:pPr>
              <w:spacing w:line="240" w:lineRule="auto"/>
              <w:rPr>
                <w:lang w:val="ru-RU"/>
              </w:rPr>
            </w:pPr>
            <w:r w:rsidRPr="002033AC">
              <w:rPr>
                <w:lang w:val="ru-RU"/>
              </w:rPr>
              <w:fldChar w:fldCharType="begin"/>
            </w:r>
            <w:r w:rsidRPr="002033AC">
              <w:rPr>
                <w:lang w:val="ru-RU"/>
              </w:rPr>
              <w:instrText xml:space="preserve"> </w:instrText>
            </w:r>
            <w:r>
              <w:instrText>INCLUDEPICTURE</w:instrText>
            </w:r>
            <w:r w:rsidRPr="002033A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033AC">
              <w:rPr>
                <w:lang w:val="ru-RU"/>
              </w:rPr>
              <w:instrText>://1000</w:instrText>
            </w:r>
            <w:r>
              <w:instrText>pics</w:instrText>
            </w:r>
            <w:r w:rsidRPr="002033AC">
              <w:rPr>
                <w:lang w:val="ru-RU"/>
              </w:rPr>
              <w:instrText>.</w:instrText>
            </w:r>
            <w:r>
              <w:instrText>ru</w:instrText>
            </w:r>
            <w:r w:rsidRPr="002033AC">
              <w:rPr>
                <w:lang w:val="ru-RU"/>
              </w:rPr>
              <w:instrText>/</w:instrText>
            </w:r>
            <w:r>
              <w:instrText>images</w:instrText>
            </w:r>
            <w:r w:rsidRPr="002033AC">
              <w:rPr>
                <w:lang w:val="ru-RU"/>
              </w:rPr>
              <w:instrText>/650018_</w:instrText>
            </w:r>
            <w:r>
              <w:instrText>diagramma</w:instrText>
            </w:r>
            <w:r w:rsidRPr="002033AC">
              <w:rPr>
                <w:lang w:val="ru-RU"/>
              </w:rPr>
              <w:instrText>-</w:instrText>
            </w:r>
            <w:r>
              <w:instrText>lineichataya</w:instrText>
            </w:r>
            <w:r w:rsidRPr="002033AC">
              <w:rPr>
                <w:lang w:val="ru-RU"/>
              </w:rPr>
              <w:instrText>.</w:instrText>
            </w:r>
            <w:r>
              <w:instrText>jpg</w:instrText>
            </w:r>
            <w:r w:rsidRPr="002033AC">
              <w:rPr>
                <w:lang w:val="ru-RU"/>
              </w:rPr>
              <w:instrText xml:space="preserve">" \* </w:instrText>
            </w:r>
            <w:r>
              <w:instrText>MERGEFORMATINET</w:instrText>
            </w:r>
            <w:r w:rsidRPr="002033AC">
              <w:rPr>
                <w:lang w:val="ru-RU"/>
              </w:rPr>
              <w:instrText xml:space="preserve"> </w:instrText>
            </w:r>
            <w:r w:rsidRPr="002033AC">
              <w:rPr>
                <w:lang w:val="ru-RU"/>
              </w:rPr>
              <w:fldChar w:fldCharType="separate"/>
            </w:r>
            <w:r w:rsidRPr="001134DA">
              <w:rPr>
                <w:lang w:val="ru-RU"/>
              </w:rPr>
              <w:fldChar w:fldCharType="begin"/>
            </w:r>
            <w:r w:rsidRPr="001134DA">
              <w:rPr>
                <w:lang w:val="ru-RU"/>
              </w:rPr>
              <w:instrText xml:space="preserve"> </w:instrText>
            </w:r>
            <w:r w:rsidRPr="00B0589E">
              <w:instrText>INCLUDEPICTURE</w:instrText>
            </w:r>
            <w:r w:rsidRPr="001134DA">
              <w:rPr>
                <w:lang w:val="ru-RU"/>
              </w:rPr>
              <w:instrText xml:space="preserve">  "</w:instrText>
            </w:r>
            <w:r w:rsidRPr="00B0589E">
              <w:instrText>http</w:instrText>
            </w:r>
            <w:r w:rsidRPr="001134DA">
              <w:rPr>
                <w:lang w:val="ru-RU"/>
              </w:rPr>
              <w:instrText>://1000</w:instrText>
            </w:r>
            <w:r w:rsidRPr="00B0589E">
              <w:instrText>pics</w:instrText>
            </w:r>
            <w:r w:rsidRPr="001134DA">
              <w:rPr>
                <w:lang w:val="ru-RU"/>
              </w:rPr>
              <w:instrText>.</w:instrText>
            </w:r>
            <w:r w:rsidRPr="00B0589E">
              <w:instrText>ru</w:instrText>
            </w:r>
            <w:r w:rsidRPr="001134DA">
              <w:rPr>
                <w:lang w:val="ru-RU"/>
              </w:rPr>
              <w:instrText>/</w:instrText>
            </w:r>
            <w:r w:rsidRPr="00B0589E">
              <w:instrText>images</w:instrText>
            </w:r>
            <w:r w:rsidRPr="001134DA">
              <w:rPr>
                <w:lang w:val="ru-RU"/>
              </w:rPr>
              <w:instrText>/650018_</w:instrText>
            </w:r>
            <w:r w:rsidRPr="00B0589E">
              <w:instrText>diagramma</w:instrText>
            </w:r>
            <w:r w:rsidRPr="001134DA">
              <w:rPr>
                <w:lang w:val="ru-RU"/>
              </w:rPr>
              <w:instrText>-</w:instrText>
            </w:r>
            <w:r w:rsidRPr="00B0589E">
              <w:instrText>lineichataya</w:instrText>
            </w:r>
            <w:r w:rsidRPr="001134DA">
              <w:rPr>
                <w:lang w:val="ru-RU"/>
              </w:rPr>
              <w:instrText>.</w:instrText>
            </w:r>
            <w:r w:rsidRPr="00B0589E">
              <w:instrText>jpg</w:instrText>
            </w:r>
            <w:r w:rsidRPr="001134DA">
              <w:rPr>
                <w:lang w:val="ru-RU"/>
              </w:rPr>
              <w:instrText xml:space="preserve">" \* </w:instrText>
            </w:r>
            <w:r w:rsidRPr="00B0589E">
              <w:instrText>MERGEFORMATINET</w:instrText>
            </w:r>
            <w:r w:rsidRPr="001134DA">
              <w:rPr>
                <w:lang w:val="ru-RU"/>
              </w:rPr>
              <w:instrText xml:space="preserve"> </w:instrText>
            </w:r>
            <w:r w:rsidRPr="001134DA">
              <w:rPr>
                <w:lang w:val="ru-RU"/>
              </w:rPr>
              <w:fldChar w:fldCharType="separate"/>
            </w:r>
            <w:r w:rsidRPr="00B0589E">
              <w:pict>
                <v:shape id="_x0000_i1035" type="#_x0000_t75" alt="" style="width:201.75pt;height:107.25pt">
                  <v:imagedata r:id="rId26" r:href="rId27"/>
                </v:shape>
              </w:pict>
            </w:r>
            <w:r w:rsidRPr="001134DA">
              <w:rPr>
                <w:lang w:val="ru-RU"/>
              </w:rPr>
              <w:fldChar w:fldCharType="end"/>
            </w:r>
            <w:r w:rsidRPr="002033AC">
              <w:rPr>
                <w:lang w:val="ru-RU"/>
              </w:rPr>
              <w:fldChar w:fldCharType="end"/>
            </w:r>
            <w:r>
              <w:rPr>
                <w:lang w:val="ru-RU"/>
              </w:rPr>
              <w:t xml:space="preserve">                           </w:t>
            </w:r>
          </w:p>
          <w:p w:rsidR="00635529" w:rsidRPr="0070313D" w:rsidRDefault="0063552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</w:p>
          <w:p w:rsidR="00635529" w:rsidRPr="003E7DF3" w:rsidRDefault="00635529" w:rsidP="002033AC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Дескриптор: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Обучающийся</w:t>
            </w:r>
          </w:p>
          <w:p w:rsidR="00635529" w:rsidRDefault="00635529" w:rsidP="002033AC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записывает в таблицу номера картинок 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Обратная связь: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4026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 ответа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529" w:rsidRPr="003E7DF3" w:rsidRDefault="00635529" w:rsidP="00905F5B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529" w:rsidRPr="003E7DF3" w:rsidRDefault="00635529" w:rsidP="00905F5B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Чемодан</w:t>
            </w:r>
          </w:p>
          <w:p w:rsidR="00635529" w:rsidRPr="003E7DF3" w:rsidRDefault="00635529" w:rsidP="00905F5B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завершение урока на положительном эмоциональном уровне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(выбрать задачу)</w:t>
            </w: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35529" w:rsidRDefault="00635529" w:rsidP="000E64FA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Азот составляет 78% воздуха, кислород – 21%, а другие газы – остальную часть. Постройте круговую диаграмму состава воздуха.</w:t>
            </w:r>
          </w:p>
          <w:p w:rsidR="00635529" w:rsidRDefault="00635529" w:rsidP="000E64FA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Какую часть суток вы находитесь на занятиях в школе, выполняете домашнее задание, делаете работу по дому, играете, спите? Постройте диаграмму распределения своего времени.</w:t>
            </w:r>
          </w:p>
          <w:p w:rsidR="00635529" w:rsidRPr="003E7DF3" w:rsidRDefault="00635529" w:rsidP="000E64FA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мороженом молоко составляет 6 частей, сухие молочные продукты – 2 части, сахал и фруктовые добавки – 2 части. Постройте круговую диаграмму, изображающую состав продуктов в мороженом.</w:t>
            </w:r>
          </w:p>
        </w:tc>
        <w:tc>
          <w:tcPr>
            <w:tcW w:w="844" w:type="pct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изображениями диаграмм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ответа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>Изображение чемодана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sz w:val="24"/>
                <w:szCs w:val="24"/>
              </w:rPr>
              <w:t xml:space="preserve">Карточка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домашним </w:t>
            </w:r>
            <w:r w:rsidRPr="003E7DF3">
              <w:rPr>
                <w:rFonts w:ascii="Times New Roman" w:hAnsi="Times New Roman"/>
                <w:sz w:val="24"/>
                <w:szCs w:val="24"/>
              </w:rPr>
              <w:t>заданием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35529" w:rsidRPr="001134DA" w:rsidTr="00F4283F">
        <w:trPr>
          <w:trHeight w:val="982"/>
        </w:trPr>
        <w:tc>
          <w:tcPr>
            <w:tcW w:w="2221" w:type="pct"/>
            <w:gridSpan w:val="3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34" w:type="pct"/>
            <w:gridSpan w:val="2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44" w:type="pct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635529" w:rsidRPr="001134DA" w:rsidTr="00F4283F">
        <w:trPr>
          <w:trHeight w:val="896"/>
        </w:trPr>
        <w:tc>
          <w:tcPr>
            <w:tcW w:w="2221" w:type="pct"/>
            <w:gridSpan w:val="3"/>
          </w:tcPr>
          <w:p w:rsidR="00635529" w:rsidRPr="00F9628F" w:rsidRDefault="00635529">
            <w:pPr>
              <w:pStyle w:val="NoSpacing"/>
              <w:spacing w:line="25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9628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Работа в группах, в парах, индивидуально. Разноуровневые задания при закреплении материала, разноуровневые д/з </w:t>
            </w:r>
          </w:p>
        </w:tc>
        <w:tc>
          <w:tcPr>
            <w:tcW w:w="1934" w:type="pct"/>
            <w:gridSpan w:val="2"/>
          </w:tcPr>
          <w:p w:rsidR="00635529" w:rsidRPr="00F9628F" w:rsidRDefault="00635529">
            <w:pPr>
              <w:pStyle w:val="NoSpacing"/>
              <w:spacing w:line="25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9628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Сигнальные карточки, «Две звезды, одно пожелание», «три хлопка», оценочный лист, лист ответа</w:t>
            </w:r>
          </w:p>
        </w:tc>
        <w:tc>
          <w:tcPr>
            <w:tcW w:w="844" w:type="pct"/>
          </w:tcPr>
          <w:p w:rsidR="00635529" w:rsidRPr="00F9628F" w:rsidRDefault="00635529">
            <w:pPr>
              <w:pStyle w:val="NoSpacing"/>
              <w:spacing w:line="25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6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Разминки, эмоциональный настрой</w:t>
            </w:r>
          </w:p>
        </w:tc>
      </w:tr>
      <w:tr w:rsidR="00635529" w:rsidRPr="001134DA" w:rsidTr="00F4283F">
        <w:trPr>
          <w:trHeight w:val="683"/>
        </w:trPr>
        <w:tc>
          <w:tcPr>
            <w:tcW w:w="2221" w:type="pct"/>
            <w:gridSpan w:val="3"/>
            <w:vMerge w:val="restart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Рефлексия по уроку</w:t>
            </w:r>
          </w:p>
          <w:p w:rsidR="00635529" w:rsidRPr="003E7DF3" w:rsidRDefault="00635529" w:rsidP="00F9628F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>Чемодан</w:t>
            </w:r>
          </w:p>
          <w:p w:rsidR="00635529" w:rsidRPr="003E7DF3" w:rsidRDefault="00635529" w:rsidP="00F9628F">
            <w:pPr>
              <w:pStyle w:val="NoSpacing"/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3E7DF3">
              <w:rPr>
                <w:rFonts w:ascii="Times New Roman" w:hAnsi="Times New Roman"/>
                <w:i/>
                <w:sz w:val="24"/>
                <w:szCs w:val="24"/>
              </w:rPr>
              <w:t xml:space="preserve"> завершение урока на положительном эмоциональном уровне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2779" w:type="pct"/>
            <w:gridSpan w:val="3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635529" w:rsidRPr="001134DA" w:rsidTr="00F4283F">
        <w:trPr>
          <w:trHeight w:val="896"/>
        </w:trPr>
        <w:tc>
          <w:tcPr>
            <w:tcW w:w="2221" w:type="pct"/>
            <w:gridSpan w:val="3"/>
            <w:vMerge/>
            <w:vAlign w:val="center"/>
          </w:tcPr>
          <w:p w:rsidR="00635529" w:rsidRDefault="00635529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  <w:tc>
          <w:tcPr>
            <w:tcW w:w="2779" w:type="pct"/>
            <w:gridSpan w:val="3"/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</w:tr>
      <w:tr w:rsidR="00635529" w:rsidRPr="001134DA" w:rsidTr="002A0BCC">
        <w:trPr>
          <w:trHeight w:val="575"/>
        </w:trPr>
        <w:tc>
          <w:tcPr>
            <w:tcW w:w="5000" w:type="pct"/>
            <w:gridSpan w:val="6"/>
            <w:tcBorders>
              <w:bottom w:val="single" w:sz="12" w:space="0" w:color="2976A4"/>
            </w:tcBorders>
          </w:tcPr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DF3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529" w:rsidRPr="003E7DF3" w:rsidRDefault="00635529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5529" w:rsidRDefault="00635529" w:rsidP="002A0BC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35529" w:rsidRPr="002A0BCC" w:rsidRDefault="00635529">
      <w:pPr>
        <w:rPr>
          <w:lang w:val="ru-RU"/>
        </w:rPr>
      </w:pPr>
    </w:p>
    <w:sectPr w:rsidR="00635529" w:rsidRPr="002A0BCC" w:rsidSect="00A5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29" w:rsidRDefault="00635529" w:rsidP="00F24FA5">
      <w:pPr>
        <w:spacing w:line="240" w:lineRule="auto"/>
      </w:pPr>
      <w:r>
        <w:separator/>
      </w:r>
    </w:p>
  </w:endnote>
  <w:endnote w:type="continuationSeparator" w:id="0">
    <w:p w:rsidR="00635529" w:rsidRDefault="00635529" w:rsidP="00F24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29" w:rsidRDefault="00635529" w:rsidP="00F24FA5">
      <w:pPr>
        <w:spacing w:line="240" w:lineRule="auto"/>
      </w:pPr>
      <w:r>
        <w:separator/>
      </w:r>
    </w:p>
  </w:footnote>
  <w:footnote w:type="continuationSeparator" w:id="0">
    <w:p w:rsidR="00635529" w:rsidRDefault="00635529" w:rsidP="00F24F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A88"/>
    <w:multiLevelType w:val="hybridMultilevel"/>
    <w:tmpl w:val="04E2982A"/>
    <w:lvl w:ilvl="0" w:tplc="18C21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C17DC7"/>
    <w:multiLevelType w:val="hybridMultilevel"/>
    <w:tmpl w:val="97BA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AF645D"/>
    <w:multiLevelType w:val="hybridMultilevel"/>
    <w:tmpl w:val="BB64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D72FC5"/>
    <w:multiLevelType w:val="hybridMultilevel"/>
    <w:tmpl w:val="C904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62522C"/>
    <w:multiLevelType w:val="hybridMultilevel"/>
    <w:tmpl w:val="4BB0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D42D25"/>
    <w:multiLevelType w:val="hybridMultilevel"/>
    <w:tmpl w:val="5AB8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A00F7E"/>
    <w:multiLevelType w:val="hybridMultilevel"/>
    <w:tmpl w:val="3426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BCC"/>
    <w:rsid w:val="000B22F2"/>
    <w:rsid w:val="000E64FA"/>
    <w:rsid w:val="000E71E0"/>
    <w:rsid w:val="001134DA"/>
    <w:rsid w:val="00121F43"/>
    <w:rsid w:val="00156E1E"/>
    <w:rsid w:val="001A14CE"/>
    <w:rsid w:val="001E4847"/>
    <w:rsid w:val="002033AC"/>
    <w:rsid w:val="0020485A"/>
    <w:rsid w:val="00221DF8"/>
    <w:rsid w:val="002A0BCC"/>
    <w:rsid w:val="00345EB2"/>
    <w:rsid w:val="003E7DF3"/>
    <w:rsid w:val="003F65E9"/>
    <w:rsid w:val="00402680"/>
    <w:rsid w:val="00440FC8"/>
    <w:rsid w:val="00444193"/>
    <w:rsid w:val="004521B6"/>
    <w:rsid w:val="00574C63"/>
    <w:rsid w:val="00616439"/>
    <w:rsid w:val="00635529"/>
    <w:rsid w:val="006B76E3"/>
    <w:rsid w:val="006E59D2"/>
    <w:rsid w:val="0070313D"/>
    <w:rsid w:val="00905F5B"/>
    <w:rsid w:val="009402A2"/>
    <w:rsid w:val="0094195F"/>
    <w:rsid w:val="00A50E82"/>
    <w:rsid w:val="00A87F1F"/>
    <w:rsid w:val="00B0589E"/>
    <w:rsid w:val="00B74CCF"/>
    <w:rsid w:val="00BB754C"/>
    <w:rsid w:val="00C97EA6"/>
    <w:rsid w:val="00CB1D05"/>
    <w:rsid w:val="00CD2B52"/>
    <w:rsid w:val="00D334F9"/>
    <w:rsid w:val="00F24FA5"/>
    <w:rsid w:val="00F4283F"/>
    <w:rsid w:val="00F45DE0"/>
    <w:rsid w:val="00F9628F"/>
    <w:rsid w:val="00F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CC"/>
    <w:pPr>
      <w:widowControl w:val="0"/>
      <w:spacing w:line="260" w:lineRule="exact"/>
    </w:pPr>
    <w:rPr>
      <w:rFonts w:ascii="Arial" w:eastAsia="Times New Roman" w:hAnsi="Arial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A0BC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NoSpacing">
    <w:name w:val="No Spacing"/>
    <w:uiPriority w:val="99"/>
    <w:qFormat/>
    <w:rsid w:val="002A0BCC"/>
    <w:rPr>
      <w:lang w:eastAsia="en-US"/>
    </w:rPr>
  </w:style>
  <w:style w:type="character" w:styleId="Emphasis">
    <w:name w:val="Emphasis"/>
    <w:basedOn w:val="DefaultParagraphFont"/>
    <w:uiPriority w:val="99"/>
    <w:qFormat/>
    <w:rsid w:val="002A0BC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24FA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4FA5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24FA5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4FA5"/>
    <w:rPr>
      <w:rFonts w:ascii="Arial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56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E1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0E71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k-t.ru/studopediaru/baza9/1239764469646.files/image008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http://www.f1cd.ru/news/soft/2010/05/soft_624_3.png" TargetMode="External"/><Relationship Id="rId7" Type="http://schemas.openxmlformats.org/officeDocument/2006/relationships/image" Target="media/image1.png"/><Relationship Id="rId12" Type="http://schemas.openxmlformats.org/officeDocument/2006/relationships/image" Target="http://graphage.ru/images/877082_diagramma-lineinaya.jpg" TargetMode="External"/><Relationship Id="rId17" Type="http://schemas.openxmlformats.org/officeDocument/2006/relationships/image" Target="http://hiberbet.com/forum/download/file.php?id=13&amp;sid=82bbcc742f6f320c2d0c41fa2d1bc825" TargetMode="External"/><Relationship Id="rId25" Type="http://schemas.openxmlformats.org/officeDocument/2006/relationships/image" Target="http://images.myshared.ru/4/161071/slide_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image" Target="http://gimn1567.ru/metod/less_qb/ris24.gif" TargetMode="External"/><Relationship Id="rId23" Type="http://schemas.openxmlformats.org/officeDocument/2006/relationships/image" Target="http://2.bp.blogspot.com/-SZA05PO5zhc/T2yJmpDUGSI/AAAAAAAAB4Q/qM3TTtioHJc/s1600/fig4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s://ds03.infourok.ru/uploads/ex/131a/00038201-871e8f93/hello_html_m1ede8306.jpg" TargetMode="External"/><Relationship Id="rId19" Type="http://schemas.openxmlformats.org/officeDocument/2006/relationships/image" Target="http://refy.ru/images/34/1394744122_5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http://1000pics.ru/images/650018_diagramma-lineichatay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5</Pages>
  <Words>1115</Words>
  <Characters>6356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Краткосрочный план</dc:title>
  <dc:subject/>
  <dc:creator>Татьяна</dc:creator>
  <cp:keywords/>
  <dc:description/>
  <cp:lastModifiedBy>Teacher</cp:lastModifiedBy>
  <cp:revision>3</cp:revision>
  <dcterms:created xsi:type="dcterms:W3CDTF">2017-06-27T20:55:00Z</dcterms:created>
  <dcterms:modified xsi:type="dcterms:W3CDTF">2017-06-27T22:47:00Z</dcterms:modified>
</cp:coreProperties>
</file>