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F9" w:rsidRDefault="00894EF9" w:rsidP="00A5794B">
      <w:pPr>
        <w:jc w:val="right"/>
        <w:rPr>
          <w:noProof/>
          <w:lang w:val="kk-KZ" w:eastAsia="ru-RU"/>
        </w:rPr>
      </w:pPr>
    </w:p>
    <w:p w:rsidR="00894EF9" w:rsidRPr="006679BB" w:rsidRDefault="00894EF9" w:rsidP="00A5794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6679BB">
        <w:rPr>
          <w:rFonts w:ascii="Times New Roman" w:hAnsi="Times New Roman"/>
          <w:i/>
          <w:sz w:val="28"/>
          <w:szCs w:val="28"/>
          <w:lang w:val="kk-KZ"/>
        </w:rPr>
        <w:t xml:space="preserve">  Қ</w:t>
      </w:r>
      <w:r>
        <w:rPr>
          <w:rFonts w:ascii="Times New Roman" w:hAnsi="Times New Roman"/>
          <w:i/>
          <w:sz w:val="28"/>
          <w:szCs w:val="28"/>
          <w:lang w:val="kk-KZ"/>
        </w:rPr>
        <w:t>останай облы</w:t>
      </w:r>
      <w:r w:rsidRPr="006679BB">
        <w:rPr>
          <w:rFonts w:ascii="Times New Roman" w:hAnsi="Times New Roman"/>
          <w:i/>
          <w:sz w:val="28"/>
          <w:szCs w:val="28"/>
          <w:lang w:val="kk-KZ"/>
        </w:rPr>
        <w:t xml:space="preserve">сы әкімдігі білім басқармасының </w:t>
      </w:r>
    </w:p>
    <w:p w:rsidR="00894EF9" w:rsidRPr="006679BB" w:rsidRDefault="00894EF9" w:rsidP="00A5794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6679BB">
        <w:rPr>
          <w:rFonts w:ascii="Times New Roman" w:hAnsi="Times New Roman"/>
          <w:i/>
          <w:sz w:val="28"/>
          <w:szCs w:val="28"/>
          <w:lang w:val="kk-KZ"/>
        </w:rPr>
        <w:t xml:space="preserve">«Жітіқара  ауданы білім бөлімінің </w:t>
      </w:r>
    </w:p>
    <w:p w:rsidR="00894EF9" w:rsidRPr="006679BB" w:rsidRDefault="00894EF9" w:rsidP="00A5794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6679BB">
        <w:rPr>
          <w:rFonts w:ascii="Times New Roman" w:hAnsi="Times New Roman"/>
          <w:i/>
          <w:sz w:val="28"/>
          <w:szCs w:val="28"/>
          <w:lang w:val="kk-KZ"/>
        </w:rPr>
        <w:t>Естай Есжанов атындағы</w:t>
      </w:r>
    </w:p>
    <w:p w:rsidR="00894EF9" w:rsidRPr="006679BB" w:rsidRDefault="00894EF9" w:rsidP="00A5794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6679BB">
        <w:rPr>
          <w:rFonts w:ascii="Times New Roman" w:hAnsi="Times New Roman"/>
          <w:i/>
          <w:sz w:val="28"/>
          <w:szCs w:val="28"/>
          <w:lang w:val="kk-KZ"/>
        </w:rPr>
        <w:t xml:space="preserve"> № 9 жалпы білім беретін мектебі» КММ</w:t>
      </w:r>
    </w:p>
    <w:p w:rsidR="00894EF9" w:rsidRPr="006679BB" w:rsidRDefault="00894EF9" w:rsidP="00A5794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6679BB">
        <w:rPr>
          <w:rFonts w:ascii="Times New Roman" w:hAnsi="Times New Roman"/>
          <w:i/>
          <w:sz w:val="28"/>
          <w:szCs w:val="28"/>
          <w:lang w:val="kk-KZ"/>
        </w:rPr>
        <w:t>Тулубаева Карлыгаш Советкалиевна, бастауыш сынып мұғалімі</w:t>
      </w:r>
    </w:p>
    <w:p w:rsidR="00894EF9" w:rsidRDefault="00894EF9" w:rsidP="00A579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CE102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94EF9" w:rsidRPr="00CE1022" w:rsidRDefault="00894EF9" w:rsidP="00A579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E1022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 xml:space="preserve">Ұлы даланың  </w:t>
      </w:r>
      <w:r w:rsidRPr="00CE1022">
        <w:rPr>
          <w:rFonts w:ascii="Times New Roman" w:hAnsi="Times New Roman"/>
          <w:sz w:val="28"/>
          <w:szCs w:val="28"/>
          <w:lang w:val="kk-KZ"/>
        </w:rPr>
        <w:t>ұлы тұлғалары»</w:t>
      </w:r>
    </w:p>
    <w:p w:rsidR="00894EF9" w:rsidRPr="00CE1022" w:rsidRDefault="00894EF9" w:rsidP="00CE1022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894EF9" w:rsidRPr="00CD3213" w:rsidRDefault="00894EF9" w:rsidP="00A579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CD3213">
        <w:rPr>
          <w:rFonts w:ascii="Times New Roman" w:hAnsi="Times New Roman"/>
          <w:sz w:val="28"/>
          <w:szCs w:val="28"/>
          <w:lang w:val="kk-KZ"/>
        </w:rPr>
        <w:t>Елбасы Қасым-Жомарт Кемелұлы Тоқаев жолдауында былай деген:   «XXI ғасыр ұрпақтары терең білімді, еңбек етуге бейім, кәсіби дағдысы дұрыс, жоғары жауапкершілікті азамат болуы тиіс. Ең бастысы – әділетті және адал ұрпақ атану қажеттігін айрықша атады. Біз сонда ғана бәсекеге қабілетті мемлекет, зияткер ұлт өалыптастыра аламыз,» - делінген.</w:t>
      </w:r>
    </w:p>
    <w:p w:rsidR="00894EF9" w:rsidRPr="00E54FEA" w:rsidRDefault="00894EF9" w:rsidP="00A579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D3213">
        <w:rPr>
          <w:rFonts w:ascii="Times New Roman" w:hAnsi="Times New Roman"/>
          <w:sz w:val="28"/>
          <w:szCs w:val="28"/>
          <w:lang w:val="kk-KZ"/>
        </w:rPr>
        <w:t>Қазіргі әлемдік білім кеңістігіндегі халықаралық стандарт талаптарына сай оқыту үдерісінің орталық тұлғасы білім алушы субъект, ал ол субьектінің алған білімінің түпкі нәтижесі құ</w:t>
      </w:r>
      <w:r>
        <w:rPr>
          <w:rFonts w:ascii="Times New Roman" w:hAnsi="Times New Roman"/>
          <w:sz w:val="28"/>
          <w:szCs w:val="28"/>
          <w:lang w:val="kk-KZ"/>
        </w:rPr>
        <w:t>зіреттіліктер болып белгіленуде. Соның нәтижесінде  бі</w:t>
      </w:r>
      <w:r w:rsidRPr="00CD3213">
        <w:rPr>
          <w:rFonts w:ascii="Times New Roman" w:hAnsi="Times New Roman"/>
          <w:sz w:val="28"/>
          <w:szCs w:val="28"/>
          <w:lang w:val="kk-KZ"/>
        </w:rPr>
        <w:t>лім беру жүйесінде «функционалдық сауаттылықты» қалыптастыру мәселесін негізге алудың өзектілігін арттырып отыр.</w:t>
      </w:r>
      <w:r>
        <w:rPr>
          <w:rFonts w:ascii="Times New Roman" w:hAnsi="Times New Roman"/>
          <w:sz w:val="28"/>
          <w:szCs w:val="28"/>
          <w:lang w:val="kk-KZ"/>
        </w:rPr>
        <w:t xml:space="preserve"> Бүгінгі ұрпақ, келешек елдің тізгінін ұстайтын ел азаматтары болашақта </w:t>
      </w:r>
      <w:r w:rsidRPr="003A68A0">
        <w:rPr>
          <w:rFonts w:ascii="Times New Roman" w:hAnsi="Times New Roman"/>
          <w:sz w:val="28"/>
          <w:szCs w:val="28"/>
          <w:lang w:val="kk-KZ"/>
        </w:rPr>
        <w:t>– әлеуметтік, экономикалық өзгермелі жағдайларда өмір сүруге дайын болып қана қоймай, сонымен қатар оны жүзеге асыруға, жақсартуға игі ықпал ететін жеке тұлғаны қалыптастыру. Мұндай тұлғаға қойылатын бірінші кезектегі нақты талаптар – шығармашылық, белсенділік, жауаптылық, терең білімділік, кәсіби сауаттылық. Бұл талаптарды жүзеге асыру үшін оқушы білімін бағалауда мүлдем жаңа бағытта жұмыс істеу қажеттілігі туындайды.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Осы мақсатта мен әдебиеттік оқу пәніне арналған «Ұлы даланың, ұлы тұлғалары» атты бастауыш сыныптарға арналған</w:t>
      </w:r>
      <w:r w:rsidRPr="001A40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э</w:t>
      </w:r>
      <w:r w:rsidRPr="00726DC8">
        <w:rPr>
          <w:rFonts w:ascii="Times New Roman" w:hAnsi="Times New Roman"/>
          <w:bCs/>
          <w:sz w:val="28"/>
          <w:szCs w:val="28"/>
          <w:lang w:val="kk-KZ"/>
        </w:rPr>
        <w:t>лективті курс</w:t>
      </w:r>
      <w:r>
        <w:rPr>
          <w:rFonts w:ascii="Times New Roman" w:hAnsi="Times New Roman"/>
          <w:sz w:val="28"/>
          <w:szCs w:val="28"/>
          <w:lang w:val="kk-KZ"/>
        </w:rPr>
        <w:t xml:space="preserve">    б</w:t>
      </w:r>
      <w:r w:rsidRPr="00AB2B46">
        <w:rPr>
          <w:rFonts w:ascii="Times New Roman" w:hAnsi="Times New Roman"/>
          <w:sz w:val="28"/>
          <w:szCs w:val="28"/>
          <w:lang w:val="kk-KZ"/>
        </w:rPr>
        <w:t>ағдарлама</w:t>
      </w:r>
      <w:r>
        <w:rPr>
          <w:rFonts w:ascii="Times New Roman" w:hAnsi="Times New Roman"/>
          <w:sz w:val="28"/>
          <w:szCs w:val="28"/>
          <w:lang w:val="kk-KZ"/>
        </w:rPr>
        <w:t>мды жаздым.</w:t>
      </w:r>
      <w:r w:rsidRPr="00CE10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54FEA">
        <w:rPr>
          <w:rFonts w:ascii="Times New Roman" w:hAnsi="Times New Roman"/>
          <w:sz w:val="28"/>
          <w:szCs w:val="28"/>
          <w:lang w:val="kk-KZ"/>
        </w:rPr>
        <w:t>Курс мақсаты оқушылардың зияткерлік қабілеттері мен функционалдық  сауаттылығын дамытуға, зерттеу,</w:t>
      </w:r>
      <w:r>
        <w:rPr>
          <w:rFonts w:ascii="Times New Roman" w:hAnsi="Times New Roman"/>
          <w:sz w:val="28"/>
          <w:szCs w:val="28"/>
          <w:lang w:val="kk-KZ"/>
        </w:rPr>
        <w:t xml:space="preserve"> креативті ойлау,</w:t>
      </w:r>
      <w:r w:rsidRPr="00E54FEA">
        <w:rPr>
          <w:rFonts w:ascii="Times New Roman" w:hAnsi="Times New Roman"/>
          <w:sz w:val="28"/>
          <w:szCs w:val="28"/>
          <w:lang w:val="kk-KZ"/>
        </w:rPr>
        <w:t xml:space="preserve"> шығармашылық дағдыларын қалыптастыруға бағытталған.</w:t>
      </w:r>
    </w:p>
    <w:p w:rsidR="00894EF9" w:rsidRPr="00946BF4" w:rsidRDefault="00894EF9" w:rsidP="00AE48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Мұнда </w:t>
      </w:r>
      <w:r w:rsidRPr="00AB2B46">
        <w:rPr>
          <w:rFonts w:ascii="Times New Roman" w:hAnsi="Times New Roman"/>
          <w:sz w:val="28"/>
          <w:szCs w:val="28"/>
          <w:lang w:val="kk-KZ"/>
        </w:rPr>
        <w:t xml:space="preserve">функционалдық сауаттылықтың негізгі компоненті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AB2B4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ұлы жазушылар мен ұлы тұлғалардың еңбектері, өсиеттер мен қара сөздері оқушылардың</w:t>
      </w:r>
      <w:r w:rsidRPr="00AB2B46">
        <w:rPr>
          <w:rFonts w:ascii="Times New Roman" w:hAnsi="Times New Roman"/>
          <w:sz w:val="28"/>
          <w:szCs w:val="28"/>
          <w:lang w:val="kk-KZ"/>
        </w:rPr>
        <w:t xml:space="preserve"> құ</w:t>
      </w:r>
      <w:r>
        <w:rPr>
          <w:rFonts w:ascii="Times New Roman" w:hAnsi="Times New Roman"/>
          <w:sz w:val="28"/>
          <w:szCs w:val="28"/>
          <w:lang w:val="kk-KZ"/>
        </w:rPr>
        <w:t>зыреттілігін арттыратын шырғармалар</w:t>
      </w:r>
      <w:r w:rsidRPr="00AB2B46">
        <w:rPr>
          <w:rFonts w:ascii="Times New Roman" w:hAnsi="Times New Roman"/>
          <w:sz w:val="28"/>
          <w:szCs w:val="28"/>
          <w:lang w:val="kk-KZ"/>
        </w:rPr>
        <w:t>, сондай-ақ түрлі тапсырмаларды орындау барысында шығармашылық және стандартты емес ойлауды дамытудың жаңа тәсілін қамтиды.</w:t>
      </w:r>
      <w:r>
        <w:rPr>
          <w:rFonts w:ascii="Times New Roman" w:hAnsi="Times New Roman"/>
          <w:sz w:val="28"/>
          <w:szCs w:val="28"/>
          <w:lang w:val="kk-KZ"/>
        </w:rPr>
        <w:t xml:space="preserve"> Нұсқаулықтың материалы мұғалімге оқушылардың функционалдық сауаттылығын дамыту үшін көмекші құралы ретінде </w:t>
      </w:r>
      <w:r w:rsidRPr="00B36FC1">
        <w:rPr>
          <w:rFonts w:ascii="Times New Roman" w:hAnsi="Times New Roman"/>
          <w:sz w:val="28"/>
          <w:szCs w:val="28"/>
          <w:lang w:val="kk-KZ"/>
        </w:rPr>
        <w:t xml:space="preserve">болуы </w:t>
      </w:r>
      <w:r>
        <w:rPr>
          <w:rFonts w:ascii="Times New Roman" w:hAnsi="Times New Roman"/>
          <w:sz w:val="28"/>
          <w:szCs w:val="28"/>
          <w:lang w:val="kk-KZ"/>
        </w:rPr>
        <w:t>мүмкін</w:t>
      </w:r>
      <w:r w:rsidRPr="00B36FC1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Ұсынылған тапсырмалар оқушының жаратылыстану-ғылыми сауаттылығын дамытып, креативті ойлауға жетелейді.  </w:t>
      </w:r>
      <w:r w:rsidRPr="00946BF4">
        <w:rPr>
          <w:rFonts w:ascii="Times New Roman" w:hAnsi="Times New Roman"/>
          <w:sz w:val="28"/>
          <w:szCs w:val="28"/>
          <w:lang w:val="kk-KZ"/>
        </w:rPr>
        <w:t>Курс бейінді оқыту тұжырымдамасына негізделеді, ол оқушылардың</w:t>
      </w:r>
      <w:r>
        <w:rPr>
          <w:rFonts w:ascii="Times New Roman" w:hAnsi="Times New Roman"/>
          <w:sz w:val="28"/>
          <w:szCs w:val="28"/>
          <w:lang w:val="kk-KZ"/>
        </w:rPr>
        <w:t xml:space="preserve"> сөздік қорын молайтуға, ізденпаздыққа, ойлау қабілетін арттыруға, өз ойын көпшілік алдында еркін жеткізе алатындай және  оқушының бойында шығармашылық дағдыларын қалыптастырады.</w:t>
      </w:r>
    </w:p>
    <w:sectPr w:rsidR="00894EF9" w:rsidRPr="00946BF4" w:rsidSect="00D2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CCC"/>
    <w:rsid w:val="001A40C4"/>
    <w:rsid w:val="003A68A0"/>
    <w:rsid w:val="003D0D92"/>
    <w:rsid w:val="003F57DE"/>
    <w:rsid w:val="00627DEA"/>
    <w:rsid w:val="00644CCC"/>
    <w:rsid w:val="00664FE4"/>
    <w:rsid w:val="006679BB"/>
    <w:rsid w:val="00726DC8"/>
    <w:rsid w:val="00770A6E"/>
    <w:rsid w:val="00836EA7"/>
    <w:rsid w:val="00890DB2"/>
    <w:rsid w:val="00894EF9"/>
    <w:rsid w:val="00946BF4"/>
    <w:rsid w:val="00A5794B"/>
    <w:rsid w:val="00AB2B46"/>
    <w:rsid w:val="00AE4894"/>
    <w:rsid w:val="00B36FC1"/>
    <w:rsid w:val="00CD3213"/>
    <w:rsid w:val="00CE01BD"/>
    <w:rsid w:val="00CE1022"/>
    <w:rsid w:val="00D23685"/>
    <w:rsid w:val="00DD2063"/>
    <w:rsid w:val="00DF7EE5"/>
    <w:rsid w:val="00E54FEA"/>
    <w:rsid w:val="00E73A26"/>
    <w:rsid w:val="00EE1B0B"/>
    <w:rsid w:val="00F7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68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1</Pages>
  <Words>377</Words>
  <Characters>2151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Qarlygash</dc:creator>
  <cp:keywords/>
  <dc:description/>
  <cp:lastModifiedBy>длдж</cp:lastModifiedBy>
  <cp:revision>6</cp:revision>
  <dcterms:created xsi:type="dcterms:W3CDTF">2023-01-10T13:28:00Z</dcterms:created>
  <dcterms:modified xsi:type="dcterms:W3CDTF">2023-01-17T08:41:00Z</dcterms:modified>
</cp:coreProperties>
</file>