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E8" w:rsidRPr="00A60D29" w:rsidRDefault="00173AE8" w:rsidP="00FB11B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60D29">
        <w:rPr>
          <w:rFonts w:ascii="Times New Roman" w:hAnsi="Times New Roman"/>
          <w:b/>
          <w:bCs/>
          <w:sz w:val="24"/>
          <w:szCs w:val="24"/>
        </w:rPr>
        <w:t>Краткосрочный план урока</w:t>
      </w:r>
      <w:r>
        <w:rPr>
          <w:rFonts w:ascii="Times New Roman" w:hAnsi="Times New Roman"/>
          <w:b/>
          <w:bCs/>
          <w:sz w:val="24"/>
          <w:szCs w:val="24"/>
        </w:rPr>
        <w:t xml:space="preserve"> по предмету  естествознание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1422"/>
        <w:gridCol w:w="3382"/>
        <w:gridCol w:w="828"/>
        <w:gridCol w:w="2130"/>
      </w:tblGrid>
      <w:tr w:rsidR="00173AE8" w:rsidRPr="00C5535F" w:rsidTr="00C5535F">
        <w:tc>
          <w:tcPr>
            <w:tcW w:w="10314" w:type="dxa"/>
            <w:gridSpan w:val="5"/>
          </w:tcPr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долгосрочного планирования:</w:t>
            </w:r>
          </w:p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Cs/>
                <w:sz w:val="24"/>
                <w:szCs w:val="24"/>
              </w:rPr>
              <w:t>Живая природа</w:t>
            </w:r>
          </w:p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73AE8" w:rsidRPr="00C5535F" w:rsidTr="00C5535F">
        <w:tc>
          <w:tcPr>
            <w:tcW w:w="2552" w:type="dxa"/>
            <w:tcBorders>
              <w:bottom w:val="nil"/>
              <w:right w:val="nil"/>
            </w:tcBorders>
          </w:tcPr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>Дата:</w:t>
            </w:r>
          </w:p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2" w:type="dxa"/>
            <w:gridSpan w:val="4"/>
            <w:tcBorders>
              <w:left w:val="nil"/>
              <w:bottom w:val="nil"/>
            </w:tcBorders>
          </w:tcPr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>Школа:  КГУ « Средняя школа № 4»</w:t>
            </w:r>
          </w:p>
        </w:tc>
      </w:tr>
      <w:tr w:rsidR="00173AE8" w:rsidRPr="00C5535F" w:rsidTr="00C5535F"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>Класс: 1</w:t>
            </w:r>
          </w:p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2" w:type="dxa"/>
            <w:gridSpan w:val="4"/>
            <w:tcBorders>
              <w:top w:val="nil"/>
              <w:left w:val="nil"/>
              <w:bottom w:val="nil"/>
            </w:tcBorders>
          </w:tcPr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>ФИО учителя  Добрых Е. Б.</w:t>
            </w:r>
          </w:p>
        </w:tc>
      </w:tr>
      <w:tr w:rsidR="00173AE8" w:rsidRPr="00C5535F" w:rsidTr="00C5535F">
        <w:tc>
          <w:tcPr>
            <w:tcW w:w="2552" w:type="dxa"/>
            <w:tcBorders>
              <w:top w:val="nil"/>
              <w:right w:val="nil"/>
            </w:tcBorders>
          </w:tcPr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04" w:type="dxa"/>
            <w:gridSpan w:val="2"/>
            <w:tcBorders>
              <w:top w:val="nil"/>
              <w:left w:val="nil"/>
              <w:right w:val="nil"/>
            </w:tcBorders>
          </w:tcPr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>Участвовали</w:t>
            </w:r>
          </w:p>
        </w:tc>
        <w:tc>
          <w:tcPr>
            <w:tcW w:w="2958" w:type="dxa"/>
            <w:gridSpan w:val="2"/>
            <w:tcBorders>
              <w:top w:val="nil"/>
              <w:left w:val="nil"/>
            </w:tcBorders>
          </w:tcPr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>Не участвовали</w:t>
            </w:r>
          </w:p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73AE8" w:rsidRPr="00C5535F" w:rsidTr="00C5535F">
        <w:tc>
          <w:tcPr>
            <w:tcW w:w="10314" w:type="dxa"/>
            <w:gridSpan w:val="5"/>
          </w:tcPr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урока </w:t>
            </w:r>
          </w:p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Cs/>
                <w:sz w:val="24"/>
                <w:szCs w:val="24"/>
              </w:rPr>
              <w:t>Какие бывают животные.</w:t>
            </w:r>
          </w:p>
        </w:tc>
      </w:tr>
      <w:tr w:rsidR="00173AE8" w:rsidRPr="00C5535F" w:rsidTr="00C5535F">
        <w:tc>
          <w:tcPr>
            <w:tcW w:w="2552" w:type="dxa"/>
          </w:tcPr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>Цели обучения, которые необходимо достичь на данном  уроке</w:t>
            </w:r>
          </w:p>
        </w:tc>
        <w:tc>
          <w:tcPr>
            <w:tcW w:w="7762" w:type="dxa"/>
            <w:gridSpan w:val="4"/>
          </w:tcPr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Cs/>
                <w:sz w:val="24"/>
                <w:szCs w:val="24"/>
              </w:rPr>
              <w:t>1.2.2.2 Различать диких и домашних животных</w:t>
            </w:r>
          </w:p>
        </w:tc>
      </w:tr>
      <w:tr w:rsidR="00173AE8" w:rsidRPr="00C5535F" w:rsidTr="00C5535F">
        <w:tc>
          <w:tcPr>
            <w:tcW w:w="2552" w:type="dxa"/>
          </w:tcPr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>Цель урока</w:t>
            </w:r>
          </w:p>
        </w:tc>
        <w:tc>
          <w:tcPr>
            <w:tcW w:w="7762" w:type="dxa"/>
            <w:gridSpan w:val="4"/>
          </w:tcPr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sz w:val="24"/>
                <w:szCs w:val="24"/>
              </w:rPr>
              <w:t xml:space="preserve">Все  учащиеся смогут: </w:t>
            </w:r>
            <w:r w:rsidRPr="00C5535F">
              <w:rPr>
                <w:rFonts w:ascii="Times New Roman" w:hAnsi="Times New Roman"/>
                <w:sz w:val="24"/>
                <w:szCs w:val="24"/>
                <w:lang w:eastAsia="en-GB"/>
              </w:rPr>
              <w:t>отличать домашних и диких животных; рассказать, как человек заботится о животных</w:t>
            </w:r>
          </w:p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Большинство учащиеся смогут: </w:t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объяснить отличие домашних и диких животных</w:t>
            </w:r>
          </w:p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Некоторые учащиеся смогут: </w:t>
            </w:r>
            <w:r w:rsidRPr="00C5535F">
              <w:rPr>
                <w:rFonts w:ascii="Times New Roman" w:hAnsi="Times New Roman"/>
                <w:bCs/>
                <w:sz w:val="24"/>
                <w:szCs w:val="24"/>
              </w:rPr>
              <w:t xml:space="preserve">объяснить, может ли дикое животное стать домашним и наоборот. </w:t>
            </w:r>
          </w:p>
        </w:tc>
      </w:tr>
      <w:tr w:rsidR="00173AE8" w:rsidRPr="00C5535F" w:rsidTr="00C5535F">
        <w:tc>
          <w:tcPr>
            <w:tcW w:w="2552" w:type="dxa"/>
          </w:tcPr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7762" w:type="dxa"/>
            <w:gridSpan w:val="4"/>
          </w:tcPr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 xml:space="preserve">Называют диких и домашних животных. </w:t>
            </w:r>
          </w:p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>Группируют диких и домашних животных.</w:t>
            </w:r>
          </w:p>
        </w:tc>
      </w:tr>
      <w:tr w:rsidR="00173AE8" w:rsidRPr="00C5535F" w:rsidTr="00C5535F">
        <w:tc>
          <w:tcPr>
            <w:tcW w:w="2552" w:type="dxa"/>
          </w:tcPr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>Языковая цель</w:t>
            </w:r>
          </w:p>
        </w:tc>
        <w:tc>
          <w:tcPr>
            <w:tcW w:w="7762" w:type="dxa"/>
            <w:gridSpan w:val="4"/>
          </w:tcPr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5535F">
              <w:rPr>
                <w:rFonts w:ascii="Times New Roman" w:hAnsi="Times New Roman"/>
                <w:sz w:val="24"/>
                <w:szCs w:val="24"/>
                <w:lang w:eastAsia="en-GB"/>
              </w:rPr>
              <w:t>Учащиеся будут использовать слова: домашние животные, дикие животные, добывать, коровник, овчарня, конюшня.</w:t>
            </w:r>
          </w:p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Триязычие: «домашние животные</w:t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-жануарлар </w:t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wild</w:t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animals</w:t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»,</w:t>
            </w:r>
          </w:p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«дикие животные</w:t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-аңдар</w:t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home</w:t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animals</w:t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173AE8" w:rsidRPr="00C5535F" w:rsidTr="00C5535F">
        <w:tc>
          <w:tcPr>
            <w:tcW w:w="2552" w:type="dxa"/>
          </w:tcPr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 ценностей</w:t>
            </w:r>
          </w:p>
        </w:tc>
        <w:tc>
          <w:tcPr>
            <w:tcW w:w="7762" w:type="dxa"/>
            <w:gridSpan w:val="4"/>
          </w:tcPr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5535F">
              <w:rPr>
                <w:rFonts w:ascii="Times New Roman" w:hAnsi="Times New Roman"/>
                <w:sz w:val="24"/>
                <w:szCs w:val="24"/>
                <w:lang w:eastAsia="en-GB"/>
              </w:rPr>
              <w:t>Казахстанский патриотизм, бережное отношение к диким и домашним животным; уважение, сотрудничество</w:t>
            </w:r>
          </w:p>
        </w:tc>
      </w:tr>
      <w:tr w:rsidR="00173AE8" w:rsidRPr="00C5535F" w:rsidTr="00C5535F">
        <w:tc>
          <w:tcPr>
            <w:tcW w:w="2552" w:type="dxa"/>
          </w:tcPr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>Межпредметная связь</w:t>
            </w:r>
          </w:p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62" w:type="dxa"/>
            <w:gridSpan w:val="4"/>
          </w:tcPr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Cs/>
                <w:sz w:val="24"/>
                <w:szCs w:val="24"/>
              </w:rPr>
              <w:t>Познание мира, русский язык, английский язык</w:t>
            </w:r>
          </w:p>
        </w:tc>
      </w:tr>
      <w:tr w:rsidR="00173AE8" w:rsidRPr="00C5535F" w:rsidTr="00C5535F">
        <w:tc>
          <w:tcPr>
            <w:tcW w:w="2552" w:type="dxa"/>
          </w:tcPr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>Предыдущие знания</w:t>
            </w:r>
            <w:r w:rsidRPr="00C55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62" w:type="dxa"/>
            <w:gridSpan w:val="4"/>
          </w:tcPr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>Животные относятся к живым организмам по следующим признакам: питание, рост, развитие, размножение.</w:t>
            </w:r>
          </w:p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>Сходства и различие растений от животного.</w:t>
            </w:r>
          </w:p>
        </w:tc>
      </w:tr>
      <w:tr w:rsidR="00173AE8" w:rsidRPr="00C5535F" w:rsidTr="00C5535F">
        <w:tc>
          <w:tcPr>
            <w:tcW w:w="10314" w:type="dxa"/>
            <w:gridSpan w:val="5"/>
          </w:tcPr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>Ход урока</w:t>
            </w:r>
          </w:p>
        </w:tc>
      </w:tr>
      <w:tr w:rsidR="00173AE8" w:rsidRPr="00C5535F" w:rsidTr="00C5535F">
        <w:tc>
          <w:tcPr>
            <w:tcW w:w="2552" w:type="dxa"/>
          </w:tcPr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5632" w:type="dxa"/>
            <w:gridSpan w:val="3"/>
          </w:tcPr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>Виды упражнений, запланированные на урок</w:t>
            </w:r>
          </w:p>
        </w:tc>
        <w:tc>
          <w:tcPr>
            <w:tcW w:w="2130" w:type="dxa"/>
          </w:tcPr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>Ресурсы</w:t>
            </w:r>
          </w:p>
        </w:tc>
      </w:tr>
      <w:tr w:rsidR="00173AE8" w:rsidRPr="00C5535F" w:rsidTr="00C5535F">
        <w:trPr>
          <w:trHeight w:val="1445"/>
        </w:trPr>
        <w:tc>
          <w:tcPr>
            <w:tcW w:w="2552" w:type="dxa"/>
          </w:tcPr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>Начало урока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32" w:type="dxa"/>
            <w:gridSpan w:val="3"/>
          </w:tcPr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1.Психологический настрой:</w:t>
            </w:r>
          </w:p>
          <w:p w:rsidR="00173AE8" w:rsidRPr="00C5535F" w:rsidRDefault="00173AE8" w:rsidP="00C5535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35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 Прекрасно всё на небе ( </w:t>
            </w:r>
            <w:r w:rsidRPr="00C5535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поднимают руки вверх)</w:t>
            </w:r>
          </w:p>
          <w:p w:rsidR="00173AE8" w:rsidRPr="00C5535F" w:rsidRDefault="00173AE8" w:rsidP="00C5535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35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Прекрасно на земле ( </w:t>
            </w:r>
            <w:r w:rsidRPr="00C5535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опускают руки вниз к полу)</w:t>
            </w:r>
          </w:p>
          <w:p w:rsidR="00173AE8" w:rsidRPr="00C5535F" w:rsidRDefault="00173AE8" w:rsidP="00C5535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35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5535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Прекрасно всё вокруг нас ( </w:t>
            </w:r>
            <w:r w:rsidRPr="00C5535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показывают руками вокруг себя)</w:t>
            </w:r>
          </w:p>
          <w:p w:rsidR="00173AE8" w:rsidRPr="00C5535F" w:rsidRDefault="00173AE8" w:rsidP="00C5535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35F">
              <w:rPr>
                <w:rFonts w:ascii="Times New Roman" w:hAnsi="Times New Roman"/>
                <w:sz w:val="24"/>
                <w:szCs w:val="24"/>
                <w:lang w:eastAsia="ru-RU"/>
              </w:rPr>
              <w:t>  </w:t>
            </w:r>
            <w:r w:rsidRPr="00C5535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Прекрасно  и во мне ( </w:t>
            </w:r>
            <w:r w:rsidRPr="00C5535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показывают на себя).</w:t>
            </w:r>
          </w:p>
          <w:p w:rsidR="00173AE8" w:rsidRPr="00C5535F" w:rsidRDefault="00173AE8" w:rsidP="00C5535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35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2. Распределение на группы: </w:t>
            </w:r>
            <w:r w:rsidRPr="00C5535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дети  берут любую картинку и проходят к партам и рассаживаются согласно карточкам –    на партах в 3  группы: по       4 ученика в каждой</w:t>
            </w:r>
            <w:r w:rsidRPr="00C5535F">
              <w:rPr>
                <w:rFonts w:ascii="Times New Roman" w:hAnsi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2.Актуализация знаний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 xml:space="preserve">   Чтение стихотворения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 xml:space="preserve">  - О каком храме природы говориться? – Как вы понимаете смысл «открыт для нас в жару и стынь»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 xml:space="preserve">    Девиз нашего урока « Береги  и охраняй нашу природу».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>-   А теперь давайте отгадаем загадки. (дети отгадывают загадки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 учительском столе лежат картинки с изображением диких и домашних животных. Учитель загадывает загадки. Ученик, который отгадал правильно, выходит к столу, находит нужную картинку и крепит её на доске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A0"/>
            </w:tblPr>
            <w:tblGrid>
              <w:gridCol w:w="2780"/>
              <w:gridCol w:w="2620"/>
            </w:tblGrid>
            <w:tr w:rsidR="00173AE8" w:rsidRPr="00C5535F" w:rsidTr="00922F4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3AE8" w:rsidRPr="00A60D29" w:rsidRDefault="00173AE8" w:rsidP="00922F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60D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. Не мой бы труд, 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 xml:space="preserve">Не мой бы бег, 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Ты плохо жил бы, человек.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 xml:space="preserve">Но в век машины и мотора, 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 xml:space="preserve">Боюсь в отставке буду скоро. </w:t>
                  </w:r>
                  <w:r w:rsidRPr="00A60D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(Лошадь)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3AE8" w:rsidRPr="00A60D29" w:rsidRDefault="00173AE8" w:rsidP="00922F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60D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 Длинное ухо, комочек пуха.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 xml:space="preserve">Прыгает ловко, грызёт морковку. </w:t>
                  </w:r>
                  <w:r w:rsidRPr="00A60D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(Кролик)</w:t>
                  </w:r>
                </w:p>
              </w:tc>
            </w:tr>
            <w:tr w:rsidR="00173AE8" w:rsidRPr="00C5535F" w:rsidTr="00922F4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3AE8" w:rsidRPr="00A60D29" w:rsidRDefault="00173AE8" w:rsidP="00922F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60D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 Сер, да не волк,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 xml:space="preserve">Длинноух, да не заяц, 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С копытами, да не лошадь</w:t>
                  </w:r>
                  <w:r w:rsidRPr="00A60D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A60D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(Осёл)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3AE8" w:rsidRPr="00A60D29" w:rsidRDefault="00173AE8" w:rsidP="00922F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60D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 По лужку он важно бродит,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Из воды сухим выходит,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Носит красные ботинки,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 xml:space="preserve">Дарит лёгкие перинки. </w:t>
                  </w:r>
                  <w:r w:rsidRPr="00A60D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(Петух)</w:t>
                  </w:r>
                </w:p>
              </w:tc>
            </w:tr>
            <w:tr w:rsidR="00173AE8" w:rsidRPr="00C5535F" w:rsidTr="00922F4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3AE8" w:rsidRPr="00A60D29" w:rsidRDefault="00173AE8" w:rsidP="00922F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60D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3. 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От рассвета до заката 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 xml:space="preserve">Скачут в клетке акробаты. 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Всех смешат без передышки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 xml:space="preserve">Три веселые... </w:t>
                  </w:r>
                  <w:r w:rsidRPr="00A60D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(Мартышки)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3AE8" w:rsidRPr="00A60D29" w:rsidRDefault="00173AE8" w:rsidP="00922F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60D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9.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Летом бродит без дороги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Между сосен и берёз,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А зимой он спит в берлоге,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 xml:space="preserve">От мороза прячет нос. </w:t>
                  </w:r>
                  <w:r w:rsidRPr="00A60D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(Медведь)</w:t>
                  </w:r>
                </w:p>
              </w:tc>
            </w:tr>
            <w:tr w:rsidR="00173AE8" w:rsidRPr="00C5535F" w:rsidTr="00922F4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3AE8" w:rsidRPr="00A60D29" w:rsidRDefault="00173AE8" w:rsidP="00922F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60D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4.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С хозяином дружит,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Дом сторожит,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Живёт под крылечком,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А хвост колечком</w:t>
                  </w:r>
                  <w:r w:rsidRPr="00A60D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A60D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(Собака)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3AE8" w:rsidRPr="00A60D29" w:rsidRDefault="00173AE8" w:rsidP="00922F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60D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10. 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Рыжая птичница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В курятник пришла,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Всех кур перечла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И с собой унесла.</w:t>
                  </w:r>
                  <w:r w:rsidRPr="00A60D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(Лиса)</w:t>
                  </w:r>
                </w:p>
              </w:tc>
            </w:tr>
            <w:tr w:rsidR="00173AE8" w:rsidRPr="00C5535F" w:rsidTr="00922F4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3AE8" w:rsidRPr="00A60D29" w:rsidRDefault="00173AE8" w:rsidP="00922F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60D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5.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Даже по железной крыше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Ходит тихо, тише мыши.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На охоту ночью выйдет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И как днём всё видит.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Часто спит, а после сна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 xml:space="preserve">Умывается она. </w:t>
                  </w:r>
                  <w:r w:rsidRPr="00A60D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(Кошка)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3AE8" w:rsidRPr="00A60D29" w:rsidRDefault="00173AE8" w:rsidP="00922F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60D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11.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На овчарню он похож.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Что не зуб – то острый нож!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Он бежит, оскалив пасть,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На овцу готов напасть</w:t>
                  </w:r>
                  <w:r w:rsidRPr="00A60D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A60D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(Волк)</w:t>
                  </w:r>
                </w:p>
              </w:tc>
            </w:tr>
            <w:tr w:rsidR="00173AE8" w:rsidRPr="00C5535F" w:rsidTr="00922F4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3AE8" w:rsidRPr="00A60D29" w:rsidRDefault="00173AE8" w:rsidP="00922F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60D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6.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Заплелись густые травы,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Закудрявились луга,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Да и сам я весь кудрявый,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 xml:space="preserve">Даже завитком рога. </w:t>
                  </w:r>
                  <w:r w:rsidRPr="00A60D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(Баран)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3AE8" w:rsidRPr="00A60D29" w:rsidRDefault="00173AE8" w:rsidP="00922F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60D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12.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Вот иголки и булавки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Вылезают из – под лавки.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На меня они глядят,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 xml:space="preserve">Молока они хотят. </w:t>
                  </w:r>
                  <w:r w:rsidRPr="00A60D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(Ёжик)</w:t>
                  </w:r>
                </w:p>
              </w:tc>
            </w:tr>
            <w:tr w:rsidR="00173AE8" w:rsidRPr="00C5535F" w:rsidTr="00922F4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3AE8" w:rsidRPr="00A60D29" w:rsidRDefault="00173AE8" w:rsidP="00922F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60D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13. 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Кто по ёлкам ловко скачет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И влезает на дубы?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 xml:space="preserve">Кто в дупле орехи прячет, </w:t>
                  </w: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Сушит на зиму грибы</w:t>
                  </w:r>
                  <w:r w:rsidRPr="00A60D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? </w:t>
                  </w:r>
                  <w:r w:rsidRPr="00A60D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(Белка)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3AE8" w:rsidRPr="00A60D29" w:rsidRDefault="00173AE8" w:rsidP="00922F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60D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  <w:p w:rsidR="00173AE8" w:rsidRPr="00C5535F" w:rsidRDefault="00173AE8" w:rsidP="00C5535F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-Как одним словом можно их назвать? животные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Как вы думаете, на какие группы можно разделить этих животных? 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C5535F">
              <w:rPr>
                <w:rFonts w:ascii="Times New Roman" w:hAnsi="Times New Roman"/>
                <w:sz w:val="24"/>
                <w:szCs w:val="24"/>
              </w:rPr>
              <w:t>Как вы думаете, о чем мы сегодня будем говорить на уроке?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535F">
              <w:rPr>
                <w:rFonts w:ascii="Times New Roman" w:hAnsi="Times New Roman"/>
                <w:sz w:val="24"/>
                <w:szCs w:val="24"/>
              </w:rPr>
              <w:t>Ответы учащихся.</w:t>
            </w:r>
          </w:p>
        </w:tc>
        <w:tc>
          <w:tcPr>
            <w:tcW w:w="2130" w:type="dxa"/>
          </w:tcPr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>картинки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>( лес, дом)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 xml:space="preserve">ИКТ слайд </w:t>
            </w:r>
          </w:p>
        </w:tc>
      </w:tr>
      <w:tr w:rsidR="00173AE8" w:rsidRPr="00C5535F" w:rsidTr="00C5535F">
        <w:tc>
          <w:tcPr>
            <w:tcW w:w="2552" w:type="dxa"/>
          </w:tcPr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Середина урока 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32" w:type="dxa"/>
            <w:gridSpan w:val="3"/>
          </w:tcPr>
          <w:p w:rsidR="00173AE8" w:rsidRPr="00C5535F" w:rsidRDefault="00173AE8" w:rsidP="00C5535F">
            <w:pPr>
              <w:shd w:val="clear" w:color="auto" w:fill="FFFFFF"/>
              <w:spacing w:after="135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535F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Учитель: - </w:t>
            </w:r>
            <w:r w:rsidRPr="00C5535F">
              <w:rPr>
                <w:rFonts w:ascii="Times New Roman" w:hAnsi="Times New Roman"/>
                <w:sz w:val="24"/>
                <w:szCs w:val="24"/>
                <w:lang w:eastAsia="ru-RU"/>
              </w:rPr>
              <w:t>В природе множество животных, которые сами добывают для себя пищу, защищаются от врагов, сами устраивают себе жильё, выводят потомство. Это дикие животные.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53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 А что вы можете сказать о домашних животных?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Животные, которых люди разводят и используют в своём хозяйстве, называются домашними. Домашние животные отличаются от своих далёких предков многими признаками. Прежде всего, они живут не в лесах и степях, а в коровниках, хлевах и конюшнях и даже в домах, рядом с человеком. Он кормит домашних животных и ухаживает за ними. Животные привыкли к человеку и к условиям жизни, которые создаёт человек для них. Да и человек не может обойтись без домашних </w:t>
            </w:r>
            <w:r w:rsidRPr="00C5535F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животных.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5535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Групповая работа.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 xml:space="preserve">У вас на партах лежат изображение животного. Подумайте и определите, домашнее или дикое животное перед вами.  </w:t>
            </w:r>
          </w:p>
          <w:p w:rsidR="00173AE8" w:rsidRPr="00C5535F" w:rsidRDefault="00173AE8" w:rsidP="00C5535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35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Стратегия «кластер»- </w:t>
            </w:r>
            <w:r w:rsidRPr="00C5535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коллективная работа по</w:t>
            </w:r>
            <w:r w:rsidRPr="00C5535F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з</w:t>
            </w:r>
            <w:r w:rsidRPr="00C5535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аполнению кластера, высказываются спикеры</w:t>
            </w:r>
            <w:r w:rsidRPr="00C5535F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5535F">
              <w:rPr>
                <w:b/>
                <w:bCs/>
                <w:color w:val="000000"/>
              </w:rPr>
              <w:t>Критерий:</w:t>
            </w:r>
          </w:p>
          <w:p w:rsidR="00173AE8" w:rsidRPr="00C5535F" w:rsidRDefault="00173AE8" w:rsidP="00C5535F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color w:val="000000"/>
              </w:rPr>
            </w:pPr>
            <w:r w:rsidRPr="00C5535F">
              <w:rPr>
                <w:color w:val="000000"/>
              </w:rPr>
              <w:t xml:space="preserve"> Составляя кластер, ребята распознают диких и домашних животных.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Дескриптор:1.</w:t>
            </w: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Классифицируют карточки по группам.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      2.Доказывают свой выбор.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Как вы думаете, ребята, кому из животных живется труднее: диким или домашним?</w:t>
            </w: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Почему?,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Электронная  физминутка «Цып-цып, мои цыплятки». 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>Курочка нашла своих деток, а вот остальные детёныши так и остались без мам. Давайте поможем им найти своих мам.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  <w:r w:rsidRPr="00C553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 xml:space="preserve">  Карточки «Назови детенышей животных»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 xml:space="preserve">    1.Соотнеси картинки.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 xml:space="preserve">    2.Соотнеси картинки со словами.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 xml:space="preserve">             (взаимопроверка)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sz w:val="24"/>
                <w:szCs w:val="24"/>
              </w:rPr>
              <w:t>Критерии: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>1.Используя данные, соотносят картинки со словами.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>2.Умееют объяснять свои действия.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>- Скажите, пожалуйста, у кого есть домашнее животное? Какое? Как вы за ними ухаживаете? Для чего вы их завели? А кто бы хотел иметь дома белку? Ёжика? Тигра? Медведя? У кого есть такие животные? Почему?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Cs/>
                <w:sz w:val="24"/>
                <w:szCs w:val="24"/>
              </w:rPr>
              <w:t>-Объясните, может ли дикое животное (например, волк) стать домашним и наоборот домашнее животное стать диким (например, кошка)?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Cs/>
                <w:sz w:val="24"/>
                <w:szCs w:val="24"/>
              </w:rPr>
              <w:t>Почему опасно держать дома диких животных?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sz w:val="24"/>
                <w:szCs w:val="24"/>
              </w:rPr>
              <w:t>Вывод:</w:t>
            </w:r>
            <w:r w:rsidRPr="00C5535F">
              <w:rPr>
                <w:rFonts w:ascii="Times New Roman" w:hAnsi="Times New Roman"/>
                <w:sz w:val="24"/>
                <w:szCs w:val="24"/>
              </w:rPr>
              <w:t xml:space="preserve"> диких животных можно приручить, но дикие животные дома жить не могут, потому что не благополучные условия жизни и опасно для человека. Домашние животные не могут выжить в диких условиях, потому что не приспособлены самостоятельно добывать себе пищу, строить жилье и т.п.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535F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Работа в парах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Расскажите друг другу о своем домашнем животном.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-Что нового вы узнали о животном?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Cs/>
                <w:i/>
                <w:sz w:val="24"/>
                <w:szCs w:val="24"/>
              </w:rPr>
              <w:t>-Обсудите в группах, что вы знаете о этих животных. (Дети отвечают)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Игра « Назови жилище животного»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 </w:t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Ребята, а вы знаете, где живут животные? Я буду называть животное, а вы  поднимете карточку его  жилище: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Кошка – в доме</w:t>
            </w: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Собака – в конуре</w:t>
            </w: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Овца, коза, баран – в хлеву</w:t>
            </w: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.в овчарне</w:t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Корова – в коровнике</w:t>
            </w: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Лошадь – в конюшне</w:t>
            </w: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Белка - в дупле</w:t>
            </w: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Медведь – в берлоге</w:t>
            </w: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Птицы – в гнездах</w:t>
            </w: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Мышка – в норке</w:t>
            </w: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Лиса – в норе</w:t>
            </w: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Курица – в курятнике</w:t>
            </w: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-Какие слова у вас вызвали затруднение?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Ответы детей.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Физминутка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Сымитировать каждые звуки, которое издает животное.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Рассказ учителя</w:t>
            </w: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 Люди ухаживают за домашними животными. Забота заключается в кормлении, лечении, в постройке жилищ, уходе за потомством. Для домашних животных человек строит хлев. Хлев для коров называется коровником Это большие сараи, где у каждой коровы есть свое отделение с поилкой для воды и кормушкой для корма.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Хлев для лошадей называется конюшней. Это длинный деревянный сарай. Разделенный на загоны. 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Хлев для овец называется овчарней.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Работа в тетрадях.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Fonts w:ascii="Times New Roman" w:hAnsi="Times New Roman"/>
                <w:color w:val="000000"/>
                <w:sz w:val="24"/>
                <w:szCs w:val="24"/>
              </w:rPr>
              <w:t>«Животные потерялись» Помогите найти им жилища.</w:t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553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5535F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Учитель: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-А какие животные обитают в Казахстане?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Беседа по иллюстрации (кулан, архар, бобр выдра)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-А какие животные обитают в нашей местности?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535F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Работа по карточкам ФО: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Задание 1 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 рисунке обведите домашних животных красным цветом, а диких животных - синим. 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Критерии оценивания:</w:t>
            </w:r>
            <w:bookmarkStart w:id="0" w:name="_GoBack"/>
            <w:bookmarkEnd w:id="0"/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Различает диких и домашних животных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Дескрипторы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обводит домашних животных красным цветом;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обводит диких животных синим цветом.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Задание 2 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Рассмотрите картинки. Укажите стрелкой, где живет каждое из этих животных. 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Критерии:  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Группирует диких и домашних животных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Дескрипторы</w:t>
            </w:r>
          </w:p>
          <w:p w:rsidR="00173AE8" w:rsidRPr="00C5535F" w:rsidRDefault="00173AE8" w:rsidP="00C5535F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 соотносит диких животных с лесной поляной;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53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соотносит домашних животных с фермой.</w:t>
            </w:r>
          </w:p>
        </w:tc>
        <w:tc>
          <w:tcPr>
            <w:tcW w:w="2130" w:type="dxa"/>
          </w:tcPr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 xml:space="preserve">ИКТ иллюстрации животных в природе </w:t>
            </w: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>ИКТ иллюстрации домашних животных</w:t>
            </w: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>ИКТ видео о фермах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>Картинки : лес, дом</w:t>
            </w: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>Картинки животных</w:t>
            </w: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>ИКТ музыка</w:t>
            </w: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>рабочая тетрадь</w:t>
            </w: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>карточки ФО</w:t>
            </w:r>
          </w:p>
        </w:tc>
      </w:tr>
      <w:tr w:rsidR="00173AE8" w:rsidRPr="00C5535F" w:rsidTr="00C5535F">
        <w:tc>
          <w:tcPr>
            <w:tcW w:w="2552" w:type="dxa"/>
          </w:tcPr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Конец урока 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32" w:type="dxa"/>
            <w:gridSpan w:val="3"/>
          </w:tcPr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>Рефлексия.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>У каждого из вас на парте лежат два смайлика (грустный и веселый). Если вы уверены в своих силах, разобрались в теме и можете действовать самостоятельно, тогда клеим веселый смайлик на левый стенд. А если вы не уверены в себе и вам еще нужна помощь, клеите грустный смайлик на правый стенд.</w:t>
            </w:r>
          </w:p>
        </w:tc>
        <w:tc>
          <w:tcPr>
            <w:tcW w:w="2130" w:type="dxa"/>
          </w:tcPr>
          <w:p w:rsidR="00173AE8" w:rsidRPr="00C5535F" w:rsidRDefault="00173AE8" w:rsidP="00C5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AE8" w:rsidRPr="00C5535F" w:rsidTr="00C5535F">
        <w:tc>
          <w:tcPr>
            <w:tcW w:w="3974" w:type="dxa"/>
            <w:gridSpan w:val="2"/>
          </w:tcPr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Дифференциация – каким образом Вы планируете оказать больше поддержки? Какие задачи Вы планируете поставить перед более способными учащимися? </w:t>
            </w:r>
          </w:p>
        </w:tc>
        <w:tc>
          <w:tcPr>
            <w:tcW w:w="4210" w:type="dxa"/>
            <w:gridSpan w:val="2"/>
          </w:tcPr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Оценивание – как Вы планируете проверить уровень усвоения материала учащимися</w:t>
            </w:r>
          </w:p>
        </w:tc>
        <w:tc>
          <w:tcPr>
            <w:tcW w:w="2130" w:type="dxa"/>
          </w:tcPr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>Здоровье и соблюдение техники безопасности</w:t>
            </w:r>
          </w:p>
        </w:tc>
      </w:tr>
      <w:tr w:rsidR="00173AE8" w:rsidRPr="00C5535F" w:rsidTr="00C5535F">
        <w:tc>
          <w:tcPr>
            <w:tcW w:w="3974" w:type="dxa"/>
            <w:gridSpan w:val="2"/>
          </w:tcPr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Cs/>
                <w:sz w:val="24"/>
                <w:szCs w:val="24"/>
              </w:rPr>
              <w:t xml:space="preserve">В течение урока учитель оказывает поддержку менее способным ученикам. 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задания: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  <w:r w:rsidRPr="00C5535F">
              <w:rPr>
                <w:rFonts w:ascii="Times New Roman" w:hAnsi="Times New Roman"/>
                <w:sz w:val="24"/>
                <w:szCs w:val="24"/>
              </w:rPr>
              <w:t>.Используя данные соотносят картинки со словами.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sz w:val="24"/>
                <w:szCs w:val="24"/>
              </w:rPr>
              <w:t>2.Умееют объяснять свои действия.</w:t>
            </w:r>
          </w:p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Cs/>
                <w:sz w:val="24"/>
                <w:szCs w:val="24"/>
              </w:rPr>
              <w:t>3.Составлять предложения.</w:t>
            </w:r>
          </w:p>
        </w:tc>
        <w:tc>
          <w:tcPr>
            <w:tcW w:w="4210" w:type="dxa"/>
            <w:gridSpan w:val="2"/>
          </w:tcPr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Cs/>
                <w:sz w:val="24"/>
                <w:szCs w:val="24"/>
              </w:rPr>
              <w:t>ФО задание-1,2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Cs/>
                <w:sz w:val="24"/>
                <w:szCs w:val="24"/>
              </w:rPr>
              <w:t>Оцениваются устные ответы учащихся, умение описывать своих домашних животных.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Cs/>
                <w:sz w:val="24"/>
                <w:szCs w:val="24"/>
              </w:rPr>
              <w:t>Учитель наблюдает за учащимися.</w:t>
            </w:r>
          </w:p>
        </w:tc>
        <w:tc>
          <w:tcPr>
            <w:tcW w:w="2130" w:type="dxa"/>
          </w:tcPr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C5535F">
              <w:rPr>
                <w:rFonts w:ascii="Times New Roman" w:hAnsi="Times New Roman"/>
                <w:bCs/>
                <w:sz w:val="24"/>
                <w:szCs w:val="24"/>
              </w:rPr>
              <w:t>Физминутки.</w:t>
            </w:r>
          </w:p>
        </w:tc>
      </w:tr>
      <w:tr w:rsidR="00173AE8" w:rsidRPr="00C5535F" w:rsidTr="00C5535F">
        <w:trPr>
          <w:trHeight w:val="825"/>
        </w:trPr>
        <w:tc>
          <w:tcPr>
            <w:tcW w:w="3974" w:type="dxa"/>
            <w:gridSpan w:val="2"/>
            <w:vMerge w:val="restart"/>
          </w:tcPr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Рефлексия по уроку</w:t>
            </w:r>
          </w:p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3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 каждого из вас на парте лежат два смайлика (грустный и веселый). Если вы уверены в своих силах, разобрались в теме и можете действовать самостоятельно, тогда клеим веселый смайлик на левый стенд. А если вы не уверены в себе и вам еще нужна помощь, клеите грустный смайлик на правый стенд.</w:t>
            </w:r>
          </w:p>
        </w:tc>
        <w:tc>
          <w:tcPr>
            <w:tcW w:w="6340" w:type="dxa"/>
            <w:gridSpan w:val="3"/>
          </w:tcPr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AE8" w:rsidRPr="00C5535F" w:rsidTr="00C5535F">
        <w:trPr>
          <w:trHeight w:val="1380"/>
        </w:trPr>
        <w:tc>
          <w:tcPr>
            <w:tcW w:w="0" w:type="auto"/>
            <w:gridSpan w:val="2"/>
            <w:vMerge/>
            <w:vAlign w:val="center"/>
          </w:tcPr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3"/>
          </w:tcPr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73AE8" w:rsidRPr="00C5535F" w:rsidTr="00C5535F">
        <w:tc>
          <w:tcPr>
            <w:tcW w:w="10314" w:type="dxa"/>
            <w:gridSpan w:val="5"/>
          </w:tcPr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Общая оценка </w:t>
            </w:r>
          </w:p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Какие два аспекта урока прошли хорошо (подумайте как о преподавании, так и об обучении)? 1: </w:t>
            </w:r>
          </w:p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2: </w:t>
            </w:r>
          </w:p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Что могло бы способствовать улучшению урока (подумайте как о преподавании, так и об обучении)? 1:  </w:t>
            </w:r>
          </w:p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2: </w:t>
            </w:r>
          </w:p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Что я выявил(а) за время урока о классе или достижениях/трудностях отдельных учеников, на что необходимо обратить внимание на последующих уроках? </w:t>
            </w:r>
          </w:p>
          <w:p w:rsidR="00173AE8" w:rsidRPr="00C5535F" w:rsidRDefault="00173AE8" w:rsidP="00C5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173AE8" w:rsidRPr="00C5535F" w:rsidRDefault="00173AE8" w:rsidP="00C553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5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173AE8" w:rsidRPr="00A60D29" w:rsidRDefault="00173AE8" w:rsidP="00FB11B4">
      <w:pPr>
        <w:rPr>
          <w:rFonts w:ascii="Times New Roman" w:hAnsi="Times New Roman"/>
          <w:sz w:val="24"/>
          <w:szCs w:val="24"/>
        </w:rPr>
      </w:pPr>
    </w:p>
    <w:p w:rsidR="00173AE8" w:rsidRDefault="00173AE8" w:rsidP="000A5BF6">
      <w:pPr>
        <w:rPr>
          <w:rFonts w:ascii="Times New Roman" w:hAnsi="Times New Roman"/>
          <w:sz w:val="24"/>
          <w:szCs w:val="24"/>
        </w:rPr>
      </w:pPr>
    </w:p>
    <w:p w:rsidR="00173AE8" w:rsidRDefault="00173AE8" w:rsidP="000A5BF6">
      <w:pPr>
        <w:rPr>
          <w:rFonts w:ascii="Times New Roman" w:hAnsi="Times New Roman"/>
          <w:sz w:val="24"/>
          <w:szCs w:val="24"/>
        </w:rPr>
      </w:pPr>
    </w:p>
    <w:p w:rsidR="00173AE8" w:rsidRPr="00A00400" w:rsidRDefault="00173AE8" w:rsidP="00A00400">
      <w:pPr>
        <w:jc w:val="center"/>
        <w:rPr>
          <w:rFonts w:ascii="Times New Roman" w:hAnsi="Times New Roman"/>
          <w:sz w:val="28"/>
          <w:szCs w:val="28"/>
        </w:rPr>
      </w:pPr>
      <w:r w:rsidRPr="00A00400">
        <w:rPr>
          <w:rFonts w:ascii="Times New Roman" w:hAnsi="Times New Roman"/>
          <w:sz w:val="28"/>
          <w:szCs w:val="28"/>
        </w:rPr>
        <w:t>КГУ «Средняя школа № 4»</w:t>
      </w:r>
    </w:p>
    <w:p w:rsidR="00173AE8" w:rsidRDefault="00173AE8" w:rsidP="000A5BF6">
      <w:pPr>
        <w:rPr>
          <w:rFonts w:ascii="Times New Roman" w:hAnsi="Times New Roman"/>
          <w:sz w:val="24"/>
          <w:szCs w:val="24"/>
        </w:rPr>
      </w:pPr>
    </w:p>
    <w:p w:rsidR="00173AE8" w:rsidRDefault="00173AE8" w:rsidP="000A5BF6">
      <w:pPr>
        <w:rPr>
          <w:rFonts w:ascii="Times New Roman" w:hAnsi="Times New Roman"/>
          <w:sz w:val="24"/>
          <w:szCs w:val="24"/>
        </w:rPr>
      </w:pPr>
    </w:p>
    <w:p w:rsidR="00173AE8" w:rsidRDefault="00173AE8" w:rsidP="000A5BF6">
      <w:pPr>
        <w:rPr>
          <w:rFonts w:ascii="Times New Roman" w:hAnsi="Times New Roman"/>
          <w:sz w:val="24"/>
          <w:szCs w:val="24"/>
        </w:rPr>
      </w:pPr>
    </w:p>
    <w:p w:rsidR="00173AE8" w:rsidRDefault="00173AE8" w:rsidP="000A5BF6">
      <w:pPr>
        <w:rPr>
          <w:rFonts w:ascii="Times New Roman" w:hAnsi="Times New Roman"/>
          <w:sz w:val="24"/>
          <w:szCs w:val="24"/>
        </w:rPr>
      </w:pPr>
    </w:p>
    <w:p w:rsidR="00173AE8" w:rsidRDefault="00173AE8" w:rsidP="000A5BF6">
      <w:pPr>
        <w:rPr>
          <w:rFonts w:ascii="Times New Roman" w:hAnsi="Times New Roman"/>
          <w:sz w:val="24"/>
          <w:szCs w:val="24"/>
        </w:rPr>
      </w:pPr>
    </w:p>
    <w:p w:rsidR="00173AE8" w:rsidRDefault="00173AE8" w:rsidP="000A5BF6">
      <w:pPr>
        <w:rPr>
          <w:rFonts w:ascii="Times New Roman" w:hAnsi="Times New Roman"/>
          <w:sz w:val="24"/>
          <w:szCs w:val="24"/>
        </w:rPr>
      </w:pPr>
    </w:p>
    <w:p w:rsidR="00173AE8" w:rsidRDefault="00173AE8" w:rsidP="000A5BF6">
      <w:pPr>
        <w:rPr>
          <w:rFonts w:ascii="Times New Roman" w:hAnsi="Times New Roman"/>
          <w:sz w:val="24"/>
          <w:szCs w:val="24"/>
        </w:rPr>
      </w:pPr>
    </w:p>
    <w:p w:rsidR="00173AE8" w:rsidRDefault="00173AE8" w:rsidP="000A5BF6">
      <w:pPr>
        <w:rPr>
          <w:rFonts w:ascii="Times New Roman" w:hAnsi="Times New Roman"/>
          <w:sz w:val="24"/>
          <w:szCs w:val="24"/>
        </w:rPr>
      </w:pPr>
    </w:p>
    <w:p w:rsidR="00173AE8" w:rsidRDefault="00173AE8" w:rsidP="00A00400">
      <w:pPr>
        <w:jc w:val="center"/>
        <w:rPr>
          <w:rFonts w:ascii="Times New Roman" w:hAnsi="Times New Roman"/>
          <w:sz w:val="40"/>
          <w:szCs w:val="40"/>
        </w:rPr>
      </w:pPr>
      <w:r w:rsidRPr="00A00400">
        <w:rPr>
          <w:rFonts w:ascii="Times New Roman" w:hAnsi="Times New Roman"/>
          <w:sz w:val="40"/>
          <w:szCs w:val="40"/>
        </w:rPr>
        <w:t>Открытый урок по естествознанию</w:t>
      </w:r>
    </w:p>
    <w:p w:rsidR="00173AE8" w:rsidRDefault="00173AE8" w:rsidP="00A00400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в 1 классе на тему:</w:t>
      </w:r>
    </w:p>
    <w:p w:rsidR="00173AE8" w:rsidRDefault="00173AE8" w:rsidP="00A00400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«Какие бывают животные»</w:t>
      </w:r>
    </w:p>
    <w:p w:rsidR="00173AE8" w:rsidRDefault="00173AE8" w:rsidP="00A00400">
      <w:pPr>
        <w:jc w:val="center"/>
        <w:rPr>
          <w:rFonts w:ascii="Times New Roman" w:hAnsi="Times New Roman"/>
          <w:sz w:val="40"/>
          <w:szCs w:val="40"/>
        </w:rPr>
      </w:pPr>
    </w:p>
    <w:p w:rsidR="00173AE8" w:rsidRPr="00A00400" w:rsidRDefault="00173AE8" w:rsidP="00114CF2">
      <w:pPr>
        <w:jc w:val="righ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Провела: Добрых Е.Б</w:t>
      </w:r>
    </w:p>
    <w:p w:rsidR="00173AE8" w:rsidRDefault="00173AE8" w:rsidP="000A5BF6">
      <w:pPr>
        <w:rPr>
          <w:rFonts w:ascii="Times New Roman" w:hAnsi="Times New Roman"/>
          <w:sz w:val="24"/>
          <w:szCs w:val="24"/>
        </w:rPr>
      </w:pPr>
    </w:p>
    <w:p w:rsidR="00173AE8" w:rsidRDefault="00173AE8" w:rsidP="000A5BF6">
      <w:pPr>
        <w:rPr>
          <w:rFonts w:ascii="Times New Roman" w:hAnsi="Times New Roman"/>
          <w:sz w:val="24"/>
          <w:szCs w:val="24"/>
        </w:rPr>
      </w:pPr>
    </w:p>
    <w:p w:rsidR="00173AE8" w:rsidRDefault="00173AE8" w:rsidP="000A5BF6">
      <w:pPr>
        <w:rPr>
          <w:rFonts w:ascii="Times New Roman" w:hAnsi="Times New Roman"/>
          <w:sz w:val="24"/>
          <w:szCs w:val="24"/>
        </w:rPr>
      </w:pPr>
    </w:p>
    <w:p w:rsidR="00173AE8" w:rsidRDefault="00173AE8" w:rsidP="000A5BF6">
      <w:pPr>
        <w:rPr>
          <w:rFonts w:ascii="Times New Roman" w:hAnsi="Times New Roman"/>
          <w:sz w:val="24"/>
          <w:szCs w:val="24"/>
        </w:rPr>
      </w:pPr>
    </w:p>
    <w:p w:rsidR="00173AE8" w:rsidRDefault="00173AE8" w:rsidP="000A5BF6">
      <w:pPr>
        <w:rPr>
          <w:rFonts w:ascii="Times New Roman" w:hAnsi="Times New Roman"/>
          <w:sz w:val="24"/>
          <w:szCs w:val="24"/>
        </w:rPr>
      </w:pPr>
    </w:p>
    <w:p w:rsidR="00173AE8" w:rsidRDefault="00173AE8" w:rsidP="000A5BF6">
      <w:pPr>
        <w:rPr>
          <w:rFonts w:ascii="Times New Roman" w:hAnsi="Times New Roman"/>
          <w:sz w:val="24"/>
          <w:szCs w:val="24"/>
        </w:rPr>
      </w:pPr>
    </w:p>
    <w:p w:rsidR="00173AE8" w:rsidRDefault="00173AE8" w:rsidP="000A5BF6">
      <w:pPr>
        <w:rPr>
          <w:rFonts w:ascii="Times New Roman" w:hAnsi="Times New Roman"/>
          <w:sz w:val="24"/>
          <w:szCs w:val="24"/>
        </w:rPr>
      </w:pPr>
    </w:p>
    <w:p w:rsidR="00173AE8" w:rsidRDefault="00173AE8" w:rsidP="000A5BF6">
      <w:pPr>
        <w:rPr>
          <w:rFonts w:ascii="Times New Roman" w:hAnsi="Times New Roman"/>
          <w:sz w:val="24"/>
          <w:szCs w:val="24"/>
        </w:rPr>
      </w:pPr>
    </w:p>
    <w:p w:rsidR="00173AE8" w:rsidRDefault="00173AE8" w:rsidP="000A5BF6">
      <w:pPr>
        <w:rPr>
          <w:rFonts w:ascii="Times New Roman" w:hAnsi="Times New Roman"/>
          <w:sz w:val="24"/>
          <w:szCs w:val="24"/>
        </w:rPr>
      </w:pPr>
    </w:p>
    <w:p w:rsidR="00173AE8" w:rsidRPr="00114CF2" w:rsidRDefault="00173AE8" w:rsidP="000A5BF6">
      <w:pPr>
        <w:rPr>
          <w:rFonts w:ascii="Times New Roman" w:hAnsi="Times New Roman"/>
          <w:b/>
          <w:sz w:val="28"/>
          <w:szCs w:val="28"/>
        </w:rPr>
      </w:pPr>
      <w:r w:rsidRPr="00114CF2">
        <w:rPr>
          <w:rFonts w:ascii="Times New Roman" w:hAnsi="Times New Roman"/>
          <w:b/>
          <w:sz w:val="28"/>
          <w:szCs w:val="28"/>
        </w:rPr>
        <w:t xml:space="preserve">                                               2017-2018 г</w:t>
      </w:r>
    </w:p>
    <w:sectPr w:rsidR="00173AE8" w:rsidRPr="00114CF2" w:rsidSect="00114CF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11980"/>
    <w:multiLevelType w:val="multilevel"/>
    <w:tmpl w:val="F67C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E6A0E"/>
    <w:multiLevelType w:val="multilevel"/>
    <w:tmpl w:val="E4A8C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7B54BA"/>
    <w:multiLevelType w:val="hybridMultilevel"/>
    <w:tmpl w:val="2DBAB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5C1B2F"/>
    <w:multiLevelType w:val="multilevel"/>
    <w:tmpl w:val="4002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4DF8"/>
    <w:rsid w:val="0003152D"/>
    <w:rsid w:val="00037BDC"/>
    <w:rsid w:val="00056CC0"/>
    <w:rsid w:val="0009018D"/>
    <w:rsid w:val="000A5BF6"/>
    <w:rsid w:val="000E01BA"/>
    <w:rsid w:val="000F5E2C"/>
    <w:rsid w:val="00104DF8"/>
    <w:rsid w:val="00114CF2"/>
    <w:rsid w:val="00134637"/>
    <w:rsid w:val="001466C1"/>
    <w:rsid w:val="00157B4A"/>
    <w:rsid w:val="00173AE8"/>
    <w:rsid w:val="002760EF"/>
    <w:rsid w:val="00292729"/>
    <w:rsid w:val="00294E80"/>
    <w:rsid w:val="002955DA"/>
    <w:rsid w:val="002E5BC5"/>
    <w:rsid w:val="00300C62"/>
    <w:rsid w:val="0031450F"/>
    <w:rsid w:val="00392766"/>
    <w:rsid w:val="004448EB"/>
    <w:rsid w:val="00492932"/>
    <w:rsid w:val="004C24F0"/>
    <w:rsid w:val="004F2A57"/>
    <w:rsid w:val="004F716A"/>
    <w:rsid w:val="005458F4"/>
    <w:rsid w:val="005D248B"/>
    <w:rsid w:val="00651661"/>
    <w:rsid w:val="006E1252"/>
    <w:rsid w:val="00700084"/>
    <w:rsid w:val="0070134E"/>
    <w:rsid w:val="007067BB"/>
    <w:rsid w:val="00723081"/>
    <w:rsid w:val="007347EB"/>
    <w:rsid w:val="00762920"/>
    <w:rsid w:val="007C6951"/>
    <w:rsid w:val="007D206C"/>
    <w:rsid w:val="00815051"/>
    <w:rsid w:val="00861F9D"/>
    <w:rsid w:val="008947F8"/>
    <w:rsid w:val="008B3380"/>
    <w:rsid w:val="008C4E23"/>
    <w:rsid w:val="008E7307"/>
    <w:rsid w:val="0090168A"/>
    <w:rsid w:val="00922F4A"/>
    <w:rsid w:val="00991F14"/>
    <w:rsid w:val="00996C76"/>
    <w:rsid w:val="009F0683"/>
    <w:rsid w:val="00A00400"/>
    <w:rsid w:val="00A44881"/>
    <w:rsid w:val="00A60D29"/>
    <w:rsid w:val="00B01917"/>
    <w:rsid w:val="00B152A6"/>
    <w:rsid w:val="00B312BF"/>
    <w:rsid w:val="00B6391A"/>
    <w:rsid w:val="00B63D04"/>
    <w:rsid w:val="00B837E2"/>
    <w:rsid w:val="00C22759"/>
    <w:rsid w:val="00C5535F"/>
    <w:rsid w:val="00CA6A00"/>
    <w:rsid w:val="00CB385A"/>
    <w:rsid w:val="00CC33D8"/>
    <w:rsid w:val="00D00AEB"/>
    <w:rsid w:val="00D048E1"/>
    <w:rsid w:val="00D513FD"/>
    <w:rsid w:val="00D71B72"/>
    <w:rsid w:val="00D9674F"/>
    <w:rsid w:val="00DA2A82"/>
    <w:rsid w:val="00DD0B23"/>
    <w:rsid w:val="00E617B3"/>
    <w:rsid w:val="00EF456B"/>
    <w:rsid w:val="00F63162"/>
    <w:rsid w:val="00F7265D"/>
    <w:rsid w:val="00F80568"/>
    <w:rsid w:val="00FB11B4"/>
    <w:rsid w:val="00FD6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0E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B11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9F06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FD6D1F"/>
    <w:rPr>
      <w:rFonts w:cs="Times New Roman"/>
    </w:rPr>
  </w:style>
  <w:style w:type="paragraph" w:styleId="ListParagraph">
    <w:name w:val="List Paragraph"/>
    <w:basedOn w:val="Normal"/>
    <w:uiPriority w:val="99"/>
    <w:qFormat/>
    <w:rsid w:val="004F71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35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550</TotalTime>
  <Pages>7</Pages>
  <Words>1491</Words>
  <Characters>8500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Веселов</dc:creator>
  <cp:keywords/>
  <dc:description/>
  <cp:lastModifiedBy>123</cp:lastModifiedBy>
  <cp:revision>24</cp:revision>
  <cp:lastPrinted>2018-03-01T03:12:00Z</cp:lastPrinted>
  <dcterms:created xsi:type="dcterms:W3CDTF">2016-08-31T12:10:00Z</dcterms:created>
  <dcterms:modified xsi:type="dcterms:W3CDTF">2018-03-01T03:12:00Z</dcterms:modified>
</cp:coreProperties>
</file>